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ayoutTable"/>
        <w:tblW w:w="5034" w:type="pct"/>
        <w:tblBorders>
          <w:bottom w:val="single" w:sz="8" w:space="0" w:color="F79595" w:themeColor="accent1" w:themeTint="99"/>
        </w:tblBorders>
        <w:tblCellMar>
          <w:bottom w:w="360" w:type="dxa"/>
        </w:tblCellMar>
        <w:tblLook w:val="04A0" w:firstRow="1" w:lastRow="0" w:firstColumn="1" w:lastColumn="0" w:noHBand="0" w:noVBand="1"/>
        <w:tblDescription w:val="Company info"/>
      </w:tblPr>
      <w:tblGrid>
        <w:gridCol w:w="7421"/>
        <w:gridCol w:w="1855"/>
      </w:tblGrid>
      <w:tr w:rsidR="00FC52F9" w:rsidRPr="00C32029" w:rsidTr="00B71480">
        <w:trPr>
          <w:trHeight w:val="74"/>
        </w:trPr>
        <w:tc>
          <w:tcPr>
            <w:tcW w:w="4000" w:type="pct"/>
            <w:vAlign w:val="bottom"/>
          </w:tcPr>
          <w:sdt>
            <w:sdtPr>
              <w:rPr>
                <w:rFonts w:ascii="Arial" w:hAnsi="Arial" w:cs="Arial"/>
                <w:color w:val="auto"/>
                <w:sz w:val="20"/>
                <w:szCs w:val="20"/>
              </w:rPr>
              <w:alias w:val="Company Name"/>
              <w:tag w:val=""/>
              <w:id w:val="-886792623"/>
              <w:placeholder>
                <w:docPart w:val="8625E59791CE4BABA3124313FF91EB80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:rsidR="00143B89" w:rsidRPr="00880EC4" w:rsidRDefault="00A404BF" w:rsidP="00B71480">
                <w:pPr>
                  <w:pStyle w:val="Name"/>
                  <w:spacing w:before="0" w:after="0"/>
                  <w:ind w:left="0" w:right="0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880EC4">
                  <w:rPr>
                    <w:rFonts w:ascii="Arial" w:hAnsi="Arial" w:cs="Arial"/>
                    <w:color w:val="auto"/>
                    <w:sz w:val="20"/>
                    <w:szCs w:val="20"/>
                  </w:rPr>
                  <w:t>Middlesex University</w:t>
                </w:r>
              </w:p>
            </w:sdtContent>
          </w:sdt>
          <w:sdt>
            <w:sdtPr>
              <w:rPr>
                <w:rFonts w:ascii="Arial" w:hAnsi="Arial" w:cs="Arial"/>
                <w:color w:val="auto"/>
              </w:rPr>
              <w:alias w:val="Company Address"/>
              <w:tag w:val=""/>
              <w:id w:val="-835229435"/>
              <w:placeholder>
                <w:docPart w:val="6CB325D0550D43B18A41FA9485A1DAC5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 w:multiLine="1"/>
            </w:sdtPr>
            <w:sdtEndPr/>
            <w:sdtContent>
              <w:p w:rsidR="00143B89" w:rsidRPr="00C32029" w:rsidRDefault="00E84054" w:rsidP="00B71480">
                <w:pPr>
                  <w:pStyle w:val="NoSpacing"/>
                  <w:spacing w:before="0"/>
                  <w:ind w:left="0" w:right="0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t>The Burroughs</w:t>
                </w:r>
                <w:r w:rsidR="00841E95" w:rsidRPr="00C32029">
                  <w:rPr>
                    <w:rFonts w:ascii="Arial" w:hAnsi="Arial" w:cs="Arial"/>
                    <w:color w:val="auto"/>
                  </w:rPr>
                  <w:t xml:space="preserve"> </w:t>
                </w:r>
                <w:r w:rsidRPr="00C32029">
                  <w:rPr>
                    <w:rFonts w:ascii="Arial" w:hAnsi="Arial" w:cs="Arial"/>
                    <w:color w:val="auto"/>
                  </w:rPr>
                  <w:br/>
                  <w:t>London</w:t>
                </w:r>
                <w:r w:rsidRPr="00C32029">
                  <w:rPr>
                    <w:rFonts w:ascii="Arial" w:hAnsi="Arial" w:cs="Arial"/>
                    <w:color w:val="auto"/>
                  </w:rPr>
                  <w:br/>
                  <w:t>NW4 4BT</w:t>
                </w:r>
                <w:r w:rsidRPr="00C32029">
                  <w:rPr>
                    <w:rFonts w:ascii="Arial" w:hAnsi="Arial" w:cs="Arial"/>
                    <w:color w:val="auto"/>
                  </w:rPr>
                  <w:br/>
                  <w:t xml:space="preserve">United Kingdom </w:t>
                </w:r>
              </w:p>
            </w:sdtContent>
          </w:sdt>
        </w:tc>
        <w:tc>
          <w:tcPr>
            <w:tcW w:w="1000" w:type="pct"/>
            <w:vAlign w:val="center"/>
          </w:tcPr>
          <w:p w:rsidR="00603215" w:rsidRPr="00C32029" w:rsidRDefault="00F71D1F" w:rsidP="00B71480">
            <w:pPr>
              <w:pStyle w:val="NoSpacing"/>
              <w:spacing w:before="0"/>
              <w:ind w:left="0" w:right="0"/>
              <w:jc w:val="center"/>
              <w:rPr>
                <w:rFonts w:ascii="Arial" w:hAnsi="Arial" w:cs="Arial"/>
                <w:noProof/>
                <w:color w:val="auto"/>
                <w:lang w:val="en-GB" w:eastAsia="en-GB"/>
              </w:rPr>
            </w:pPr>
            <w:r w:rsidRPr="00C32029">
              <w:rPr>
                <w:rFonts w:ascii="Arial" w:hAnsi="Arial" w:cs="Arial"/>
                <w:noProof/>
                <w:color w:val="auto"/>
                <w:lang w:val="en-GB" w:eastAsia="en-GB"/>
              </w:rPr>
              <w:drawing>
                <wp:anchor distT="0" distB="0" distL="114300" distR="114300" simplePos="0" relativeHeight="251660288" behindDoc="1" locked="0" layoutInCell="1" allowOverlap="1" wp14:anchorId="05B62724" wp14:editId="38084AA3">
                  <wp:simplePos x="0" y="0"/>
                  <wp:positionH relativeFrom="column">
                    <wp:posOffset>-132080</wp:posOffset>
                  </wp:positionH>
                  <wp:positionV relativeFrom="paragraph">
                    <wp:posOffset>-201930</wp:posOffset>
                  </wp:positionV>
                  <wp:extent cx="1284605" cy="50355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4054" w:rsidRPr="00C32029" w:rsidRDefault="00E84054" w:rsidP="00B71480">
            <w:pPr>
              <w:pStyle w:val="NoSpacing"/>
              <w:spacing w:before="0"/>
              <w:ind w:left="0" w:right="0"/>
              <w:rPr>
                <w:rFonts w:ascii="Arial" w:hAnsi="Arial" w:cs="Arial"/>
                <w:color w:val="auto"/>
              </w:rPr>
            </w:pPr>
          </w:p>
        </w:tc>
      </w:tr>
    </w:tbl>
    <w:p w:rsidR="00530A4D" w:rsidRDefault="00530A4D" w:rsidP="00B71480">
      <w:pPr>
        <w:pStyle w:val="BodyText"/>
        <w:spacing w:before="0" w:after="0" w:line="240" w:lineRule="auto"/>
        <w:rPr>
          <w:rFonts w:ascii="Arial" w:hAnsi="Arial" w:cs="Arial"/>
          <w:noProof/>
          <w:color w:val="auto"/>
        </w:rPr>
      </w:pPr>
    </w:p>
    <w:p w:rsidR="00C42A50" w:rsidRPr="00C42A50" w:rsidRDefault="00C42A50" w:rsidP="00530A4D">
      <w:pPr>
        <w:pStyle w:val="BodyText"/>
        <w:spacing w:before="0" w:after="0" w:line="240" w:lineRule="auto"/>
        <w:rPr>
          <w:rFonts w:ascii="Arial" w:hAnsi="Arial" w:cs="Arial"/>
          <w:b/>
          <w:bCs/>
          <w:noProof/>
          <w:color w:val="auto"/>
        </w:rPr>
      </w:pPr>
      <w:r w:rsidRPr="00C42A50">
        <w:rPr>
          <w:rFonts w:ascii="Arial" w:hAnsi="Arial" w:cs="Arial"/>
          <w:b/>
          <w:bCs/>
          <w:noProof/>
          <w:color w:val="auto"/>
        </w:rPr>
        <w:t>Institutional Recognition Form</w:t>
      </w:r>
    </w:p>
    <w:p w:rsidR="00C42A50" w:rsidRPr="00C32029" w:rsidRDefault="00C42A50" w:rsidP="00530A4D">
      <w:pPr>
        <w:pStyle w:val="BodyText"/>
        <w:spacing w:before="0" w:after="0" w:line="240" w:lineRule="auto"/>
        <w:rPr>
          <w:rFonts w:ascii="Arial" w:hAnsi="Arial" w:cs="Arial"/>
          <w:noProof/>
          <w:color w:val="auto"/>
        </w:rPr>
      </w:pPr>
    </w:p>
    <w:p w:rsidR="00E84054" w:rsidRPr="00C32029" w:rsidRDefault="00CF6CDA" w:rsidP="00530A4D">
      <w:pPr>
        <w:pStyle w:val="BodyText"/>
        <w:spacing w:before="0" w:after="0" w:line="240" w:lineRule="auto"/>
        <w:rPr>
          <w:rFonts w:ascii="Arial" w:hAnsi="Arial" w:cs="Arial"/>
          <w:noProof/>
          <w:color w:val="auto"/>
        </w:rPr>
      </w:pPr>
      <w:r w:rsidRPr="00C32029">
        <w:rPr>
          <w:rFonts w:ascii="Arial" w:hAnsi="Arial" w:cs="Arial"/>
          <w:noProof/>
          <w:color w:val="auto"/>
        </w:rPr>
        <w:t>Institutional Recognition is the first step in the process for setting up an articulation</w:t>
      </w:r>
      <w:r w:rsidR="00E84054" w:rsidRPr="00C32029">
        <w:rPr>
          <w:rFonts w:ascii="Arial" w:hAnsi="Arial" w:cs="Arial"/>
          <w:noProof/>
          <w:color w:val="auto"/>
        </w:rPr>
        <w:t xml:space="preserve"> pathway</w:t>
      </w:r>
      <w:r w:rsidRPr="00C32029">
        <w:rPr>
          <w:rFonts w:ascii="Arial" w:hAnsi="Arial" w:cs="Arial"/>
          <w:noProof/>
          <w:color w:val="auto"/>
        </w:rPr>
        <w:t xml:space="preserve">. </w:t>
      </w:r>
    </w:p>
    <w:p w:rsidR="00CF6CDA" w:rsidRPr="00C32029" w:rsidRDefault="00E84054" w:rsidP="00530A4D">
      <w:pPr>
        <w:pStyle w:val="BodyText"/>
        <w:spacing w:before="0" w:after="0" w:line="240" w:lineRule="auto"/>
        <w:rPr>
          <w:rFonts w:ascii="Arial" w:hAnsi="Arial" w:cs="Arial"/>
          <w:noProof/>
          <w:color w:val="auto"/>
        </w:rPr>
      </w:pPr>
      <w:r w:rsidRPr="00C32029">
        <w:rPr>
          <w:rFonts w:ascii="Arial" w:hAnsi="Arial" w:cs="Arial"/>
          <w:noProof/>
          <w:color w:val="auto"/>
        </w:rPr>
        <w:t>W</w:t>
      </w:r>
      <w:r w:rsidR="00CF6CDA" w:rsidRPr="00C32029">
        <w:rPr>
          <w:rFonts w:ascii="Arial" w:hAnsi="Arial" w:cs="Arial"/>
          <w:noProof/>
          <w:color w:val="auto"/>
        </w:rPr>
        <w:t xml:space="preserve">e need the help </w:t>
      </w:r>
      <w:r w:rsidR="00D31EA1" w:rsidRPr="00C32029">
        <w:rPr>
          <w:rFonts w:ascii="Arial" w:hAnsi="Arial" w:cs="Arial"/>
          <w:noProof/>
          <w:color w:val="auto"/>
        </w:rPr>
        <w:t>of the proposer</w:t>
      </w:r>
      <w:r w:rsidR="00CF6CDA" w:rsidRPr="00C32029">
        <w:rPr>
          <w:rFonts w:ascii="Arial" w:hAnsi="Arial" w:cs="Arial"/>
          <w:noProof/>
          <w:color w:val="auto"/>
        </w:rPr>
        <w:t xml:space="preserve"> to assist prospective articulatio</w:t>
      </w:r>
      <w:r w:rsidR="00D31EA1" w:rsidRPr="00C32029">
        <w:rPr>
          <w:rFonts w:ascii="Arial" w:hAnsi="Arial" w:cs="Arial"/>
          <w:noProof/>
          <w:color w:val="auto"/>
        </w:rPr>
        <w:t>n partners to complete the form</w:t>
      </w:r>
      <w:r w:rsidR="00CF6CDA" w:rsidRPr="00C32029">
        <w:rPr>
          <w:rFonts w:ascii="Arial" w:hAnsi="Arial" w:cs="Arial"/>
          <w:noProof/>
          <w:color w:val="auto"/>
        </w:rPr>
        <w:t xml:space="preserve"> as fully as possible, supplying appropriate and comprehensive suppo</w:t>
      </w:r>
      <w:r w:rsidR="004A0164" w:rsidRPr="00C32029">
        <w:rPr>
          <w:rFonts w:ascii="Arial" w:hAnsi="Arial" w:cs="Arial"/>
          <w:noProof/>
          <w:color w:val="auto"/>
        </w:rPr>
        <w:t xml:space="preserve">rting evidence where required. </w:t>
      </w:r>
    </w:p>
    <w:p w:rsidR="00024262" w:rsidRPr="00C32029" w:rsidRDefault="00024262" w:rsidP="00530A4D">
      <w:pPr>
        <w:pStyle w:val="BodyText"/>
        <w:spacing w:before="0" w:after="0" w:line="240" w:lineRule="auto"/>
        <w:rPr>
          <w:rFonts w:ascii="Arial" w:hAnsi="Arial" w:cs="Arial"/>
          <w:noProof/>
          <w:color w:val="auto"/>
        </w:rPr>
      </w:pPr>
    </w:p>
    <w:p w:rsidR="00530A4D" w:rsidRPr="00C32029" w:rsidRDefault="00CF6CDA" w:rsidP="00C42A50">
      <w:pPr>
        <w:pStyle w:val="BodyText"/>
        <w:spacing w:before="0" w:after="0" w:line="240" w:lineRule="auto"/>
        <w:rPr>
          <w:rFonts w:ascii="Arial" w:hAnsi="Arial" w:cs="Arial"/>
          <w:noProof/>
          <w:color w:val="auto"/>
        </w:rPr>
      </w:pPr>
      <w:r w:rsidRPr="00C32029">
        <w:rPr>
          <w:rFonts w:ascii="Arial" w:hAnsi="Arial" w:cs="Arial"/>
          <w:noProof/>
          <w:color w:val="auto"/>
        </w:rPr>
        <w:t xml:space="preserve">Please complete all questions on this form as fully as possible. Links to guidance notes are also provided. Questions or requests for clarification should be </w:t>
      </w:r>
      <w:r w:rsidR="00D0247D" w:rsidRPr="00C32029">
        <w:rPr>
          <w:rFonts w:ascii="Arial" w:hAnsi="Arial" w:cs="Arial"/>
          <w:noProof/>
          <w:color w:val="auto"/>
        </w:rPr>
        <w:t xml:space="preserve">sent to </w:t>
      </w:r>
      <w:hyperlink r:id="rId11" w:history="1">
        <w:r w:rsidR="00D0247D" w:rsidRPr="00C32029">
          <w:rPr>
            <w:rStyle w:val="Hyperlink"/>
            <w:rFonts w:ascii="Arial" w:hAnsi="Arial" w:cs="Arial"/>
            <w:noProof/>
            <w:color w:val="auto"/>
          </w:rPr>
          <w:t>Articulations@mdx.ac.uk</w:t>
        </w:r>
      </w:hyperlink>
      <w:r w:rsidR="00D0247D" w:rsidRPr="00C32029">
        <w:rPr>
          <w:rFonts w:ascii="Arial" w:hAnsi="Arial" w:cs="Arial"/>
          <w:noProof/>
          <w:color w:val="auto"/>
        </w:rPr>
        <w:t xml:space="preserve"> </w:t>
      </w:r>
      <w:r w:rsidR="004A0164" w:rsidRPr="00C32029">
        <w:rPr>
          <w:rFonts w:ascii="Arial" w:hAnsi="Arial" w:cs="Arial"/>
          <w:noProof/>
          <w:color w:val="auto"/>
        </w:rPr>
        <w:t xml:space="preserve">in the first instance. </w:t>
      </w:r>
      <w:r w:rsidRPr="00C32029">
        <w:rPr>
          <w:rFonts w:ascii="Arial" w:hAnsi="Arial" w:cs="Arial"/>
          <w:noProof/>
          <w:color w:val="auto"/>
        </w:rPr>
        <w:t xml:space="preserve">Please e-mail the completed form to </w:t>
      </w:r>
      <w:hyperlink r:id="rId12" w:history="1">
        <w:r w:rsidR="00D0247D" w:rsidRPr="00C32029">
          <w:rPr>
            <w:rStyle w:val="Hyperlink"/>
            <w:rFonts w:ascii="Arial" w:hAnsi="Arial" w:cs="Arial"/>
            <w:noProof/>
            <w:color w:val="auto"/>
          </w:rPr>
          <w:t>Articulations@mdx.ac.uk</w:t>
        </w:r>
      </w:hyperlink>
      <w:r w:rsidR="00D0247D" w:rsidRPr="00C32029">
        <w:rPr>
          <w:rFonts w:ascii="Arial" w:hAnsi="Arial" w:cs="Arial"/>
          <w:noProof/>
          <w:color w:val="auto"/>
        </w:rPr>
        <w:t xml:space="preserve"> </w:t>
      </w:r>
      <w:r w:rsidRPr="00C32029">
        <w:rPr>
          <w:rFonts w:ascii="Arial" w:hAnsi="Arial" w:cs="Arial"/>
          <w:noProof/>
          <w:color w:val="auto"/>
        </w:rPr>
        <w:t xml:space="preserve">who will </w:t>
      </w:r>
      <w:r w:rsidR="00E84054" w:rsidRPr="00C32029">
        <w:rPr>
          <w:rFonts w:ascii="Arial" w:hAnsi="Arial" w:cs="Arial"/>
          <w:noProof/>
          <w:color w:val="auto"/>
        </w:rPr>
        <w:t>manage this proposal.</w:t>
      </w:r>
      <w:r w:rsidR="00C42A50">
        <w:rPr>
          <w:rFonts w:ascii="Arial" w:hAnsi="Arial" w:cs="Arial"/>
          <w:noProof/>
          <w:color w:val="auto"/>
        </w:rPr>
        <w:t xml:space="preserve"> </w:t>
      </w:r>
      <w:r w:rsidR="004A0164" w:rsidRPr="00C32029">
        <w:rPr>
          <w:rFonts w:ascii="Arial" w:hAnsi="Arial" w:cs="Arial"/>
          <w:noProof/>
          <w:color w:val="auto"/>
        </w:rPr>
        <w:t xml:space="preserve">All information contained in this document will be treated as strictly confidential. </w:t>
      </w:r>
      <w:r w:rsidR="00773BB5" w:rsidRPr="00C32029">
        <w:rPr>
          <w:rFonts w:ascii="Arial" w:hAnsi="Arial" w:cs="Arial"/>
          <w:noProof/>
          <w:color w:val="auto"/>
        </w:rPr>
        <w:br/>
      </w:r>
    </w:p>
    <w:p w:rsidR="0004198D" w:rsidRPr="00C32029" w:rsidRDefault="00773BB5" w:rsidP="00530A4D">
      <w:pPr>
        <w:pStyle w:val="FormHeading"/>
        <w:numPr>
          <w:ilvl w:val="0"/>
          <w:numId w:val="18"/>
        </w:numPr>
        <w:spacing w:before="0" w:after="0"/>
        <w:ind w:left="284" w:hanging="284"/>
        <w:rPr>
          <w:rFonts w:ascii="Arial" w:hAnsi="Arial" w:cs="Arial"/>
          <w:b/>
          <w:bCs/>
          <w:color w:val="auto"/>
        </w:rPr>
      </w:pPr>
      <w:r w:rsidRPr="00C32029">
        <w:rPr>
          <w:rFonts w:ascii="Arial" w:hAnsi="Arial" w:cs="Arial"/>
          <w:b/>
          <w:bCs/>
          <w:color w:val="auto"/>
        </w:rPr>
        <w:t xml:space="preserve">Institution Contact Details </w:t>
      </w:r>
    </w:p>
    <w:tbl>
      <w:tblPr>
        <w:tblStyle w:val="LayoutTable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ddd"/>
        <w:tblDescription w:val="project info"/>
      </w:tblPr>
      <w:tblGrid>
        <w:gridCol w:w="3399"/>
        <w:gridCol w:w="5738"/>
      </w:tblGrid>
      <w:tr w:rsidR="00C32029" w:rsidRPr="00C32029" w:rsidTr="00880EC4">
        <w:tc>
          <w:tcPr>
            <w:tcW w:w="1860" w:type="pct"/>
            <w:vAlign w:val="bottom"/>
          </w:tcPr>
          <w:p w:rsidR="0004198D" w:rsidRPr="00C32029" w:rsidRDefault="0015293C" w:rsidP="00530A4D">
            <w:pPr>
              <w:pStyle w:val="FormHeading"/>
              <w:spacing w:before="0" w:after="0"/>
              <w:ind w:left="0" w:right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Institution n</w:t>
            </w:r>
            <w:r w:rsidR="0004198D" w:rsidRPr="00C32029">
              <w:rPr>
                <w:rFonts w:ascii="Arial" w:hAnsi="Arial" w:cs="Arial"/>
                <w:color w:val="auto"/>
              </w:rPr>
              <w:t xml:space="preserve">ame: </w:t>
            </w:r>
          </w:p>
        </w:tc>
        <w:tc>
          <w:tcPr>
            <w:tcW w:w="3140" w:type="pct"/>
            <w:vAlign w:val="bottom"/>
          </w:tcPr>
          <w:p w:rsidR="0004198D" w:rsidRPr="00C32029" w:rsidRDefault="0004198D" w:rsidP="0050780B">
            <w:pPr>
              <w:pStyle w:val="FormHeading"/>
              <w:spacing w:before="0" w:after="0"/>
              <w:ind w:left="143" w:right="0"/>
              <w:rPr>
                <w:rFonts w:ascii="Arial" w:hAnsi="Arial" w:cs="Arial"/>
                <w:color w:val="auto"/>
              </w:rPr>
            </w:pPr>
          </w:p>
        </w:tc>
      </w:tr>
      <w:tr w:rsidR="00C32029" w:rsidRPr="00C32029" w:rsidTr="00880EC4">
        <w:tc>
          <w:tcPr>
            <w:tcW w:w="1860" w:type="pct"/>
            <w:vAlign w:val="bottom"/>
          </w:tcPr>
          <w:p w:rsidR="0004198D" w:rsidRPr="00C32029" w:rsidRDefault="0004198D" w:rsidP="00530A4D">
            <w:pPr>
              <w:pStyle w:val="FormHeading"/>
              <w:spacing w:before="0" w:after="0"/>
              <w:ind w:left="0" w:right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Website address:</w:t>
            </w:r>
          </w:p>
        </w:tc>
        <w:tc>
          <w:tcPr>
            <w:tcW w:w="3140" w:type="pct"/>
            <w:vAlign w:val="bottom"/>
          </w:tcPr>
          <w:p w:rsidR="0004198D" w:rsidRPr="00C32029" w:rsidRDefault="0004198D" w:rsidP="0050780B">
            <w:pPr>
              <w:pStyle w:val="FormHeading"/>
              <w:spacing w:before="0" w:after="0"/>
              <w:ind w:left="143" w:right="0"/>
              <w:rPr>
                <w:rFonts w:ascii="Arial" w:hAnsi="Arial" w:cs="Arial"/>
                <w:color w:val="auto"/>
              </w:rPr>
            </w:pPr>
          </w:p>
        </w:tc>
      </w:tr>
      <w:tr w:rsidR="00C32029" w:rsidRPr="00C32029" w:rsidTr="00880EC4">
        <w:tc>
          <w:tcPr>
            <w:tcW w:w="1860" w:type="pct"/>
            <w:vAlign w:val="bottom"/>
          </w:tcPr>
          <w:p w:rsidR="0004198D" w:rsidRPr="00C32029" w:rsidRDefault="0004198D" w:rsidP="00530A4D">
            <w:pPr>
              <w:pStyle w:val="FormHeading"/>
              <w:spacing w:before="0" w:after="0"/>
              <w:ind w:left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 xml:space="preserve">Contact </w:t>
            </w:r>
            <w:r w:rsidR="008A5F4A" w:rsidRPr="00C32029">
              <w:rPr>
                <w:rFonts w:ascii="Arial" w:hAnsi="Arial" w:cs="Arial"/>
                <w:color w:val="auto"/>
              </w:rPr>
              <w:t>n</w:t>
            </w:r>
            <w:r w:rsidRPr="00C32029">
              <w:rPr>
                <w:rFonts w:ascii="Arial" w:hAnsi="Arial" w:cs="Arial"/>
                <w:color w:val="auto"/>
              </w:rPr>
              <w:t>ame:</w:t>
            </w:r>
          </w:p>
        </w:tc>
        <w:tc>
          <w:tcPr>
            <w:tcW w:w="3140" w:type="pct"/>
            <w:vAlign w:val="bottom"/>
          </w:tcPr>
          <w:p w:rsidR="0004198D" w:rsidRPr="00C32029" w:rsidRDefault="0004198D" w:rsidP="0050780B">
            <w:pPr>
              <w:pStyle w:val="FormHeading"/>
              <w:spacing w:before="0" w:after="0"/>
              <w:ind w:left="143"/>
              <w:rPr>
                <w:rFonts w:ascii="Arial" w:hAnsi="Arial" w:cs="Arial"/>
                <w:color w:val="auto"/>
              </w:rPr>
            </w:pPr>
          </w:p>
        </w:tc>
      </w:tr>
      <w:tr w:rsidR="00C32029" w:rsidRPr="00C32029" w:rsidTr="00880EC4">
        <w:tc>
          <w:tcPr>
            <w:tcW w:w="1860" w:type="pct"/>
            <w:vAlign w:val="bottom"/>
          </w:tcPr>
          <w:p w:rsidR="0004198D" w:rsidRPr="00C32029" w:rsidRDefault="008A5F4A" w:rsidP="00530A4D">
            <w:pPr>
              <w:pStyle w:val="FormHeading"/>
              <w:spacing w:before="0" w:after="0"/>
              <w:ind w:left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Contact job t</w:t>
            </w:r>
            <w:r w:rsidR="0004198D" w:rsidRPr="00C32029">
              <w:rPr>
                <w:rFonts w:ascii="Arial" w:hAnsi="Arial" w:cs="Arial"/>
                <w:color w:val="auto"/>
              </w:rPr>
              <w:t>itle:</w:t>
            </w:r>
          </w:p>
        </w:tc>
        <w:tc>
          <w:tcPr>
            <w:tcW w:w="3140" w:type="pct"/>
            <w:vAlign w:val="bottom"/>
          </w:tcPr>
          <w:p w:rsidR="0004198D" w:rsidRPr="00C32029" w:rsidRDefault="0004198D" w:rsidP="0050780B">
            <w:pPr>
              <w:pStyle w:val="FormHeading"/>
              <w:spacing w:before="0" w:after="0"/>
              <w:ind w:left="143"/>
              <w:rPr>
                <w:rFonts w:ascii="Arial" w:hAnsi="Arial" w:cs="Arial"/>
                <w:color w:val="auto"/>
              </w:rPr>
            </w:pPr>
          </w:p>
        </w:tc>
      </w:tr>
      <w:tr w:rsidR="00C32029" w:rsidRPr="00C32029" w:rsidTr="00880EC4">
        <w:tc>
          <w:tcPr>
            <w:tcW w:w="1860" w:type="pct"/>
            <w:vAlign w:val="bottom"/>
          </w:tcPr>
          <w:p w:rsidR="0004198D" w:rsidRPr="00C32029" w:rsidRDefault="0004198D" w:rsidP="00530A4D">
            <w:pPr>
              <w:pStyle w:val="FormHeading"/>
              <w:spacing w:before="0" w:after="0"/>
              <w:ind w:left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Address:</w:t>
            </w:r>
          </w:p>
        </w:tc>
        <w:tc>
          <w:tcPr>
            <w:tcW w:w="3140" w:type="pct"/>
            <w:vAlign w:val="bottom"/>
          </w:tcPr>
          <w:p w:rsidR="0004198D" w:rsidRPr="00C32029" w:rsidRDefault="0004198D" w:rsidP="0050780B">
            <w:pPr>
              <w:pStyle w:val="FormHeading"/>
              <w:spacing w:before="0" w:after="0"/>
              <w:ind w:left="143"/>
              <w:rPr>
                <w:rFonts w:ascii="Arial" w:hAnsi="Arial" w:cs="Arial"/>
                <w:color w:val="auto"/>
              </w:rPr>
            </w:pPr>
          </w:p>
        </w:tc>
      </w:tr>
      <w:tr w:rsidR="00C32029" w:rsidRPr="00C32029" w:rsidTr="00880EC4">
        <w:tc>
          <w:tcPr>
            <w:tcW w:w="1860" w:type="pct"/>
            <w:vAlign w:val="bottom"/>
          </w:tcPr>
          <w:p w:rsidR="0004198D" w:rsidRPr="00C32029" w:rsidRDefault="0004198D" w:rsidP="00530A4D">
            <w:pPr>
              <w:pStyle w:val="FormHeading"/>
              <w:spacing w:before="0" w:after="0"/>
              <w:ind w:left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Telephone</w:t>
            </w:r>
            <w:r w:rsidR="00665BE0" w:rsidRPr="00C32029">
              <w:rPr>
                <w:rFonts w:ascii="Arial" w:hAnsi="Arial" w:cs="Arial"/>
                <w:color w:val="auto"/>
              </w:rPr>
              <w:t xml:space="preserve"> number</w:t>
            </w:r>
            <w:r w:rsidRPr="00C32029">
              <w:rPr>
                <w:rFonts w:ascii="Arial" w:hAnsi="Arial" w:cs="Arial"/>
                <w:color w:val="auto"/>
              </w:rPr>
              <w:t>:</w:t>
            </w:r>
          </w:p>
        </w:tc>
        <w:tc>
          <w:tcPr>
            <w:tcW w:w="3140" w:type="pct"/>
            <w:vAlign w:val="bottom"/>
          </w:tcPr>
          <w:p w:rsidR="0004198D" w:rsidRPr="00C32029" w:rsidRDefault="0004198D" w:rsidP="0050780B">
            <w:pPr>
              <w:pStyle w:val="FormHeading"/>
              <w:spacing w:before="0" w:after="0"/>
              <w:ind w:left="143"/>
              <w:rPr>
                <w:rFonts w:ascii="Arial" w:hAnsi="Arial" w:cs="Arial"/>
                <w:color w:val="auto"/>
              </w:rPr>
            </w:pPr>
          </w:p>
        </w:tc>
      </w:tr>
      <w:tr w:rsidR="00C32029" w:rsidRPr="00C32029" w:rsidTr="00880EC4">
        <w:tc>
          <w:tcPr>
            <w:tcW w:w="1860" w:type="pct"/>
            <w:vAlign w:val="bottom"/>
          </w:tcPr>
          <w:p w:rsidR="0004198D" w:rsidRPr="00C32029" w:rsidRDefault="008A5F4A" w:rsidP="00530A4D">
            <w:pPr>
              <w:pStyle w:val="FormHeading"/>
              <w:spacing w:before="0" w:after="0"/>
              <w:ind w:left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E</w:t>
            </w:r>
            <w:r w:rsidR="005B4818" w:rsidRPr="00C32029">
              <w:rPr>
                <w:rFonts w:ascii="Arial" w:hAnsi="Arial" w:cs="Arial"/>
                <w:color w:val="auto"/>
              </w:rPr>
              <w:t>mail:</w:t>
            </w:r>
          </w:p>
        </w:tc>
        <w:tc>
          <w:tcPr>
            <w:tcW w:w="3140" w:type="pct"/>
            <w:vAlign w:val="bottom"/>
          </w:tcPr>
          <w:p w:rsidR="0004198D" w:rsidRPr="00C32029" w:rsidRDefault="0004198D" w:rsidP="0050780B">
            <w:pPr>
              <w:pStyle w:val="FormHeading"/>
              <w:spacing w:before="0" w:after="0"/>
              <w:ind w:left="143"/>
              <w:rPr>
                <w:rFonts w:ascii="Arial" w:hAnsi="Arial" w:cs="Arial"/>
                <w:color w:val="auto"/>
              </w:rPr>
            </w:pPr>
          </w:p>
        </w:tc>
      </w:tr>
      <w:tr w:rsidR="00FC52F9" w:rsidRPr="00C32029" w:rsidTr="00880EC4">
        <w:tc>
          <w:tcPr>
            <w:tcW w:w="1860" w:type="pct"/>
            <w:vAlign w:val="bottom"/>
          </w:tcPr>
          <w:p w:rsidR="0004198D" w:rsidRPr="00C32029" w:rsidRDefault="005B4818" w:rsidP="00530A4D">
            <w:pPr>
              <w:pStyle w:val="FormHeading"/>
              <w:spacing w:before="0" w:after="0"/>
              <w:ind w:left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Does the contact have authority to make articulation agreements?</w:t>
            </w:r>
          </w:p>
        </w:tc>
        <w:tc>
          <w:tcPr>
            <w:tcW w:w="3140" w:type="pct"/>
            <w:vAlign w:val="bottom"/>
          </w:tcPr>
          <w:p w:rsidR="0004198D" w:rsidRPr="00C32029" w:rsidRDefault="0004198D" w:rsidP="0050780B">
            <w:pPr>
              <w:pStyle w:val="FormHeading"/>
              <w:spacing w:before="0" w:after="0"/>
              <w:ind w:left="143"/>
              <w:rPr>
                <w:rFonts w:ascii="Arial" w:hAnsi="Arial" w:cs="Arial"/>
                <w:color w:val="auto"/>
              </w:rPr>
            </w:pPr>
          </w:p>
        </w:tc>
      </w:tr>
    </w:tbl>
    <w:p w:rsidR="00530A4D" w:rsidRPr="00C32029" w:rsidRDefault="00530A4D" w:rsidP="00530A4D">
      <w:pPr>
        <w:spacing w:after="0" w:line="240" w:lineRule="auto"/>
        <w:rPr>
          <w:rFonts w:ascii="Arial" w:hAnsi="Arial" w:cs="Arial"/>
          <w:color w:val="auto"/>
        </w:rPr>
      </w:pPr>
    </w:p>
    <w:p w:rsidR="005B4818" w:rsidRPr="00C32029" w:rsidRDefault="00773BB5" w:rsidP="00530A4D">
      <w:pPr>
        <w:pStyle w:val="FormHeading"/>
        <w:numPr>
          <w:ilvl w:val="0"/>
          <w:numId w:val="18"/>
        </w:numPr>
        <w:spacing w:before="0" w:after="0"/>
        <w:ind w:left="284" w:hanging="284"/>
        <w:rPr>
          <w:rFonts w:ascii="Arial" w:hAnsi="Arial" w:cs="Arial"/>
          <w:b/>
          <w:bCs/>
          <w:color w:val="auto"/>
        </w:rPr>
      </w:pPr>
      <w:r w:rsidRPr="00C32029">
        <w:rPr>
          <w:rFonts w:ascii="Arial" w:hAnsi="Arial" w:cs="Arial"/>
          <w:b/>
          <w:bCs/>
          <w:color w:val="auto"/>
        </w:rPr>
        <w:t xml:space="preserve">Middlesex </w:t>
      </w:r>
      <w:r w:rsidR="00AD150C" w:rsidRPr="00C32029">
        <w:rPr>
          <w:rFonts w:ascii="Arial" w:hAnsi="Arial" w:cs="Arial"/>
          <w:b/>
          <w:bCs/>
          <w:color w:val="auto"/>
        </w:rPr>
        <w:t>Proposer</w:t>
      </w:r>
      <w:r w:rsidR="00BD7CC9">
        <w:rPr>
          <w:rFonts w:ascii="Arial" w:hAnsi="Arial" w:cs="Arial"/>
          <w:b/>
          <w:bCs/>
          <w:color w:val="auto"/>
        </w:rPr>
        <w:t xml:space="preserve"> </w:t>
      </w:r>
      <w:r w:rsidR="00BD7CC9" w:rsidRPr="00BD7CC9">
        <w:rPr>
          <w:rFonts w:ascii="Arial" w:hAnsi="Arial" w:cs="Arial"/>
          <w:b/>
          <w:bCs/>
          <w:i/>
          <w:color w:val="FF0000"/>
        </w:rPr>
        <w:t>(to be completed by Middlesex)</w:t>
      </w:r>
    </w:p>
    <w:tbl>
      <w:tblPr>
        <w:tblStyle w:val="LayoutTable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ddd"/>
        <w:tblDescription w:val="project info"/>
      </w:tblPr>
      <w:tblGrid>
        <w:gridCol w:w="3399"/>
        <w:gridCol w:w="5738"/>
      </w:tblGrid>
      <w:tr w:rsidR="00C32029" w:rsidRPr="00C32029" w:rsidTr="00880EC4">
        <w:tc>
          <w:tcPr>
            <w:tcW w:w="1860" w:type="pct"/>
          </w:tcPr>
          <w:p w:rsidR="00030021" w:rsidRPr="00C32029" w:rsidRDefault="00AD150C" w:rsidP="00530A4D">
            <w:pPr>
              <w:pStyle w:val="FormHeading"/>
              <w:spacing w:before="0" w:after="0"/>
              <w:ind w:left="0" w:right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Name</w:t>
            </w:r>
            <w:r w:rsidR="008A5F4A" w:rsidRPr="00C32029">
              <w:rPr>
                <w:rFonts w:ascii="Arial" w:hAnsi="Arial" w:cs="Arial"/>
                <w:color w:val="auto"/>
              </w:rPr>
              <w:t>:</w:t>
            </w:r>
          </w:p>
        </w:tc>
        <w:tc>
          <w:tcPr>
            <w:tcW w:w="3140" w:type="pct"/>
          </w:tcPr>
          <w:p w:rsidR="00030021" w:rsidRPr="00C32029" w:rsidRDefault="00030021" w:rsidP="0050780B">
            <w:pPr>
              <w:pStyle w:val="FormHeading"/>
              <w:spacing w:before="0" w:after="0"/>
              <w:rPr>
                <w:rFonts w:ascii="Arial" w:hAnsi="Arial" w:cs="Arial"/>
                <w:color w:val="auto"/>
              </w:rPr>
            </w:pPr>
          </w:p>
        </w:tc>
      </w:tr>
      <w:tr w:rsidR="00C32029" w:rsidRPr="00C32029" w:rsidTr="00880EC4">
        <w:tc>
          <w:tcPr>
            <w:tcW w:w="1860" w:type="pct"/>
          </w:tcPr>
          <w:p w:rsidR="00AD150C" w:rsidRPr="00C32029" w:rsidRDefault="00AD150C" w:rsidP="00530A4D">
            <w:pPr>
              <w:pStyle w:val="FormHeading"/>
              <w:spacing w:before="0" w:after="0"/>
              <w:ind w:left="5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Area of Middlesex</w:t>
            </w:r>
            <w:r w:rsidR="00247727" w:rsidRPr="00C32029">
              <w:rPr>
                <w:rFonts w:ascii="Arial" w:hAnsi="Arial" w:cs="Arial"/>
                <w:color w:val="auto"/>
              </w:rPr>
              <w:t xml:space="preserve"> (RO/Faculty/Service </w:t>
            </w:r>
            <w:r w:rsidRPr="00C32029">
              <w:rPr>
                <w:rFonts w:ascii="Arial" w:hAnsi="Arial" w:cs="Arial"/>
                <w:color w:val="auto"/>
              </w:rPr>
              <w:t>etc.)</w:t>
            </w:r>
          </w:p>
        </w:tc>
        <w:tc>
          <w:tcPr>
            <w:tcW w:w="3140" w:type="pct"/>
          </w:tcPr>
          <w:p w:rsidR="00AD150C" w:rsidRPr="00C32029" w:rsidRDefault="00AD150C" w:rsidP="0050780B">
            <w:pPr>
              <w:pStyle w:val="FormHeading"/>
              <w:spacing w:before="0" w:after="0"/>
              <w:rPr>
                <w:rFonts w:ascii="Arial" w:hAnsi="Arial" w:cs="Arial"/>
                <w:color w:val="auto"/>
              </w:rPr>
            </w:pPr>
          </w:p>
        </w:tc>
      </w:tr>
      <w:tr w:rsidR="00C32029" w:rsidRPr="00C32029" w:rsidTr="00880EC4">
        <w:tc>
          <w:tcPr>
            <w:tcW w:w="1860" w:type="pct"/>
          </w:tcPr>
          <w:p w:rsidR="00030021" w:rsidRPr="00C32029" w:rsidRDefault="00405F7F" w:rsidP="00530A4D">
            <w:pPr>
              <w:pStyle w:val="FormHeading"/>
              <w:spacing w:before="0" w:after="0"/>
              <w:ind w:left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Telephone</w:t>
            </w:r>
            <w:r w:rsidR="00665BE0" w:rsidRPr="00C32029">
              <w:rPr>
                <w:rFonts w:ascii="Arial" w:hAnsi="Arial" w:cs="Arial"/>
                <w:color w:val="auto"/>
              </w:rPr>
              <w:t xml:space="preserve"> number</w:t>
            </w:r>
            <w:r w:rsidRPr="00C32029">
              <w:rPr>
                <w:rFonts w:ascii="Arial" w:hAnsi="Arial" w:cs="Arial"/>
                <w:color w:val="auto"/>
              </w:rPr>
              <w:t>:</w:t>
            </w:r>
          </w:p>
        </w:tc>
        <w:tc>
          <w:tcPr>
            <w:tcW w:w="3140" w:type="pct"/>
          </w:tcPr>
          <w:p w:rsidR="00030021" w:rsidRPr="00C32029" w:rsidRDefault="00030021" w:rsidP="0050780B">
            <w:pPr>
              <w:pStyle w:val="FormHeading"/>
              <w:spacing w:before="0" w:after="0"/>
              <w:rPr>
                <w:rFonts w:ascii="Arial" w:hAnsi="Arial" w:cs="Arial"/>
                <w:color w:val="auto"/>
              </w:rPr>
            </w:pPr>
          </w:p>
        </w:tc>
      </w:tr>
      <w:tr w:rsidR="00C32029" w:rsidRPr="00C32029" w:rsidTr="00880EC4">
        <w:tc>
          <w:tcPr>
            <w:tcW w:w="1860" w:type="pct"/>
          </w:tcPr>
          <w:p w:rsidR="00030021" w:rsidRPr="00C32029" w:rsidRDefault="008A5F4A" w:rsidP="00530A4D">
            <w:pPr>
              <w:pStyle w:val="FormHeading"/>
              <w:spacing w:before="0" w:after="0"/>
              <w:ind w:left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E</w:t>
            </w:r>
            <w:r w:rsidR="00405F7F" w:rsidRPr="00C32029">
              <w:rPr>
                <w:rFonts w:ascii="Arial" w:hAnsi="Arial" w:cs="Arial"/>
                <w:color w:val="auto"/>
              </w:rPr>
              <w:t>mail:</w:t>
            </w:r>
          </w:p>
        </w:tc>
        <w:tc>
          <w:tcPr>
            <w:tcW w:w="3140" w:type="pct"/>
          </w:tcPr>
          <w:p w:rsidR="00030021" w:rsidRPr="00C32029" w:rsidRDefault="00030021" w:rsidP="0050780B">
            <w:pPr>
              <w:pStyle w:val="FormHeading"/>
              <w:spacing w:before="0" w:after="0"/>
              <w:rPr>
                <w:rFonts w:ascii="Arial" w:hAnsi="Arial" w:cs="Arial"/>
                <w:color w:val="auto"/>
              </w:rPr>
            </w:pPr>
          </w:p>
        </w:tc>
      </w:tr>
      <w:tr w:rsidR="00FC52F9" w:rsidRPr="00C32029" w:rsidTr="00880EC4">
        <w:tc>
          <w:tcPr>
            <w:tcW w:w="1860" w:type="pct"/>
          </w:tcPr>
          <w:p w:rsidR="00030021" w:rsidRPr="00C32029" w:rsidRDefault="00165BFE" w:rsidP="00880EC4">
            <w:pPr>
              <w:pStyle w:val="FormHeading"/>
              <w:spacing w:before="0" w:after="0"/>
              <w:ind w:left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 xml:space="preserve">Date of most recent discussion with Institution </w:t>
            </w:r>
            <w:r w:rsidR="00880EC4">
              <w:rPr>
                <w:rFonts w:ascii="Arial" w:hAnsi="Arial" w:cs="Arial"/>
                <w:color w:val="auto"/>
              </w:rPr>
              <w:t>c</w:t>
            </w:r>
            <w:r w:rsidRPr="00C32029">
              <w:rPr>
                <w:rFonts w:ascii="Arial" w:hAnsi="Arial" w:cs="Arial"/>
                <w:color w:val="auto"/>
              </w:rPr>
              <w:t>ontact named above</w:t>
            </w:r>
            <w:r w:rsidR="008A5F4A" w:rsidRPr="00C32029">
              <w:rPr>
                <w:rFonts w:ascii="Arial" w:hAnsi="Arial" w:cs="Arial"/>
                <w:color w:val="auto"/>
              </w:rPr>
              <w:t>:</w:t>
            </w:r>
          </w:p>
        </w:tc>
        <w:tc>
          <w:tcPr>
            <w:tcW w:w="3140" w:type="pct"/>
          </w:tcPr>
          <w:p w:rsidR="00030021" w:rsidRPr="00C32029" w:rsidRDefault="003257F7" w:rsidP="0050780B">
            <w:pPr>
              <w:pStyle w:val="FormHeading"/>
              <w:spacing w:before="0" w:after="0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i/>
                  <w:iCs/>
                  <w:color w:val="auto"/>
                </w:rPr>
                <w:alias w:val="Survey Date"/>
                <w:tag w:val=""/>
                <w:id w:val="1143002302"/>
                <w:placeholder>
                  <w:docPart w:val="ECCF2F6A81724CA69DB3E3106A2FAA84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D07A6" w:rsidRPr="006D07A6">
                  <w:rPr>
                    <w:rFonts w:ascii="Arial" w:hAnsi="Arial" w:cs="Arial"/>
                    <w:i/>
                    <w:iCs/>
                    <w:color w:val="auto"/>
                  </w:rPr>
                  <w:t>[</w:t>
                </w:r>
                <w:r w:rsidR="0015293C" w:rsidRPr="006D07A6">
                  <w:rPr>
                    <w:rFonts w:ascii="Arial" w:hAnsi="Arial" w:cs="Arial"/>
                    <w:i/>
                    <w:iCs/>
                    <w:color w:val="auto"/>
                  </w:rPr>
                  <w:t>Select date</w:t>
                </w:r>
                <w:r w:rsidR="006D07A6" w:rsidRPr="006D07A6">
                  <w:rPr>
                    <w:rFonts w:ascii="Arial" w:hAnsi="Arial" w:cs="Arial"/>
                    <w:i/>
                    <w:iCs/>
                    <w:color w:val="auto"/>
                  </w:rPr>
                  <w:t>]</w:t>
                </w:r>
              </w:sdtContent>
            </w:sdt>
          </w:p>
        </w:tc>
      </w:tr>
    </w:tbl>
    <w:p w:rsidR="00FA5B91" w:rsidRPr="00C32029" w:rsidRDefault="00FA5B91" w:rsidP="00530A4D">
      <w:pPr>
        <w:spacing w:after="0" w:line="240" w:lineRule="auto"/>
        <w:rPr>
          <w:rFonts w:ascii="Arial" w:hAnsi="Arial" w:cs="Arial"/>
          <w:color w:val="auto"/>
        </w:rPr>
      </w:pPr>
    </w:p>
    <w:p w:rsidR="009210E0" w:rsidRPr="00C32029" w:rsidRDefault="004B60BF" w:rsidP="00530A4D">
      <w:pPr>
        <w:pStyle w:val="Heading1"/>
        <w:numPr>
          <w:ilvl w:val="0"/>
          <w:numId w:val="18"/>
        </w:numPr>
        <w:tabs>
          <w:tab w:val="left" w:pos="284"/>
        </w:tabs>
        <w:spacing w:before="0" w:after="0" w:line="240" w:lineRule="auto"/>
        <w:ind w:left="284" w:hanging="284"/>
        <w:rPr>
          <w:rFonts w:ascii="Arial" w:hAnsi="Arial" w:cs="Arial"/>
          <w:bCs w:val="0"/>
          <w:color w:val="auto"/>
          <w:sz w:val="20"/>
          <w:szCs w:val="20"/>
        </w:rPr>
      </w:pPr>
      <w:r w:rsidRPr="00C32029">
        <w:rPr>
          <w:rFonts w:ascii="Arial" w:hAnsi="Arial" w:cs="Arial"/>
          <w:bCs w:val="0"/>
          <w:i w:val="0"/>
          <w:color w:val="auto"/>
          <w:sz w:val="20"/>
          <w:szCs w:val="20"/>
        </w:rPr>
        <w:t>Education s</w:t>
      </w:r>
      <w:r w:rsidR="00385AAD" w:rsidRPr="00C32029">
        <w:rPr>
          <w:rFonts w:ascii="Arial" w:hAnsi="Arial" w:cs="Arial"/>
          <w:bCs w:val="0"/>
          <w:i w:val="0"/>
          <w:color w:val="auto"/>
          <w:sz w:val="20"/>
          <w:szCs w:val="20"/>
        </w:rPr>
        <w:t>tatu</w:t>
      </w:r>
      <w:r w:rsidR="000D0C6E" w:rsidRPr="00C32029">
        <w:rPr>
          <w:rFonts w:ascii="Arial" w:hAnsi="Arial" w:cs="Arial"/>
          <w:bCs w:val="0"/>
          <w:i w:val="0"/>
          <w:color w:val="auto"/>
          <w:sz w:val="20"/>
          <w:szCs w:val="20"/>
        </w:rPr>
        <w:t xml:space="preserve">s of </w:t>
      </w:r>
      <w:r w:rsidR="00247727" w:rsidRPr="00C32029">
        <w:rPr>
          <w:rFonts w:ascii="Arial" w:hAnsi="Arial" w:cs="Arial"/>
          <w:bCs w:val="0"/>
          <w:i w:val="0"/>
          <w:color w:val="auto"/>
          <w:sz w:val="20"/>
          <w:szCs w:val="20"/>
        </w:rPr>
        <w:t>your I</w:t>
      </w:r>
      <w:r w:rsidR="000D0C6E" w:rsidRPr="00C32029">
        <w:rPr>
          <w:rFonts w:ascii="Arial" w:hAnsi="Arial" w:cs="Arial"/>
          <w:bCs w:val="0"/>
          <w:i w:val="0"/>
          <w:color w:val="auto"/>
          <w:sz w:val="20"/>
          <w:szCs w:val="20"/>
        </w:rPr>
        <w:t>nstitution</w:t>
      </w:r>
    </w:p>
    <w:p w:rsidR="00143B89" w:rsidRPr="00C32029" w:rsidRDefault="00385AAD" w:rsidP="00530A4D">
      <w:pPr>
        <w:pStyle w:val="Heading1"/>
        <w:numPr>
          <w:ilvl w:val="0"/>
          <w:numId w:val="0"/>
        </w:numPr>
        <w:tabs>
          <w:tab w:val="left" w:pos="426"/>
        </w:tabs>
        <w:spacing w:before="0" w:after="0" w:line="240" w:lineRule="auto"/>
        <w:rPr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</w:rPr>
      </w:pPr>
      <w:r w:rsidRPr="00C32029">
        <w:rPr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</w:rPr>
        <w:t>Please select the most appropriate descriptio</w:t>
      </w:r>
      <w:r w:rsidR="008A5F4A" w:rsidRPr="00C32029">
        <w:rPr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</w:rPr>
        <w:t>n of the institution’s status:</w:t>
      </w:r>
    </w:p>
    <w:p w:rsidR="00D31EA1" w:rsidRPr="00C32029" w:rsidRDefault="00D31EA1" w:rsidP="00530A4D">
      <w:pPr>
        <w:spacing w:after="0" w:line="240" w:lineRule="auto"/>
        <w:ind w:left="426"/>
        <w:rPr>
          <w:rFonts w:ascii="Arial" w:hAnsi="Arial" w:cs="Arial"/>
          <w:color w:val="auto"/>
        </w:rPr>
      </w:pPr>
    </w:p>
    <w:tbl>
      <w:tblPr>
        <w:tblStyle w:val="SurveyTable"/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urvey"/>
      </w:tblPr>
      <w:tblGrid>
        <w:gridCol w:w="286"/>
        <w:gridCol w:w="8360"/>
        <w:gridCol w:w="417"/>
      </w:tblGrid>
      <w:tr w:rsidR="00C32029" w:rsidRPr="00C32029" w:rsidTr="006D0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158" w:type="pct"/>
          </w:tcPr>
          <w:p w:rsidR="00385AAD" w:rsidRPr="00C32029" w:rsidRDefault="00385AAD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4612" w:type="pct"/>
          </w:tcPr>
          <w:p w:rsidR="00385AAD" w:rsidRPr="00C32029" w:rsidRDefault="00FD7199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UK Universities and other Higher Education (HE) Institutions with degree awa</w:t>
            </w:r>
            <w:r w:rsidR="00CA30B9" w:rsidRPr="00C32029">
              <w:rPr>
                <w:rFonts w:ascii="Arial" w:hAnsi="Arial" w:cs="Arial"/>
                <w:color w:val="auto"/>
              </w:rPr>
              <w:t>rding powers in their own right</w:t>
            </w:r>
          </w:p>
        </w:tc>
        <w:sdt>
          <w:sdtPr>
            <w:rPr>
              <w:rFonts w:ascii="Arial" w:hAnsi="Arial" w:cs="Arial"/>
              <w:color w:val="auto"/>
            </w:rPr>
            <w:id w:val="-147821807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0" w:type="pct"/>
                <w:vAlign w:val="center"/>
              </w:tcPr>
              <w:p w:rsidR="00385AAD" w:rsidRPr="00C32029" w:rsidRDefault="00C32029" w:rsidP="006D07A6">
                <w:pPr>
                  <w:pStyle w:val="Checkbox"/>
                  <w:keepNext/>
                  <w:spacing w:after="0"/>
                  <w:jc w:val="center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6D07A6">
        <w:tc>
          <w:tcPr>
            <w:tcW w:w="158" w:type="pct"/>
          </w:tcPr>
          <w:p w:rsidR="00385AAD" w:rsidRPr="00C32029" w:rsidRDefault="00385AAD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4612" w:type="pct"/>
          </w:tcPr>
          <w:p w:rsidR="00385AAD" w:rsidRPr="00C32029" w:rsidRDefault="00FD7199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UK HE institutions without degree awarding powers accredited by another HE institutions with degree awarding powers in their own right</w:t>
            </w:r>
          </w:p>
        </w:tc>
        <w:sdt>
          <w:sdtPr>
            <w:rPr>
              <w:rFonts w:ascii="Arial" w:hAnsi="Arial" w:cs="Arial"/>
              <w:color w:val="auto"/>
            </w:rPr>
            <w:id w:val="-40876874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0" w:type="pct"/>
                <w:vAlign w:val="center"/>
              </w:tcPr>
              <w:p w:rsidR="00385AAD" w:rsidRPr="00C32029" w:rsidRDefault="00385AAD" w:rsidP="006D07A6">
                <w:pPr>
                  <w:pStyle w:val="Checkbox"/>
                  <w:keepNext/>
                  <w:spacing w:after="0"/>
                  <w:jc w:val="center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6D07A6">
        <w:tc>
          <w:tcPr>
            <w:tcW w:w="158" w:type="pct"/>
          </w:tcPr>
          <w:p w:rsidR="00385AAD" w:rsidRPr="00C32029" w:rsidRDefault="00385AAD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4612" w:type="pct"/>
          </w:tcPr>
          <w:p w:rsidR="00385AAD" w:rsidRPr="00C32029" w:rsidRDefault="00FD7199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UK Further Education (FE) Colleges with existing exper</w:t>
            </w:r>
            <w:r w:rsidR="00CA30B9" w:rsidRPr="00C32029">
              <w:rPr>
                <w:rFonts w:ascii="Arial" w:hAnsi="Arial" w:cs="Arial"/>
                <w:color w:val="auto"/>
              </w:rPr>
              <w:t>tise in delivering HE provision</w:t>
            </w:r>
          </w:p>
        </w:tc>
        <w:sdt>
          <w:sdtPr>
            <w:rPr>
              <w:rFonts w:ascii="Arial" w:hAnsi="Arial" w:cs="Arial"/>
              <w:color w:val="auto"/>
            </w:rPr>
            <w:id w:val="8882430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0" w:type="pct"/>
                <w:vAlign w:val="center"/>
              </w:tcPr>
              <w:p w:rsidR="00385AAD" w:rsidRPr="00C32029" w:rsidRDefault="00385AAD" w:rsidP="006D07A6">
                <w:pPr>
                  <w:pStyle w:val="Checkbox"/>
                  <w:keepNext/>
                  <w:spacing w:after="0"/>
                  <w:jc w:val="center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6D07A6">
        <w:tc>
          <w:tcPr>
            <w:tcW w:w="158" w:type="pct"/>
          </w:tcPr>
          <w:p w:rsidR="00385AAD" w:rsidRPr="00C32029" w:rsidRDefault="00385AAD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4612" w:type="pct"/>
          </w:tcPr>
          <w:p w:rsidR="00385AAD" w:rsidRPr="00C32029" w:rsidRDefault="00AD150C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Alternative</w:t>
            </w:r>
            <w:r w:rsidR="00FD7199" w:rsidRPr="00C32029">
              <w:rPr>
                <w:rFonts w:ascii="Arial" w:hAnsi="Arial" w:cs="Arial"/>
                <w:color w:val="auto"/>
              </w:rPr>
              <w:t xml:space="preserve"> UK education providers </w:t>
            </w:r>
            <w:r w:rsidR="00CA30B9" w:rsidRPr="00C32029">
              <w:rPr>
                <w:rFonts w:ascii="Arial" w:hAnsi="Arial" w:cs="Arial"/>
                <w:color w:val="auto"/>
              </w:rPr>
              <w:t xml:space="preserve">in the delivery of HE </w:t>
            </w:r>
            <w:proofErr w:type="gramStart"/>
            <w:r w:rsidR="00CA30B9" w:rsidRPr="00C32029">
              <w:rPr>
                <w:rFonts w:ascii="Arial" w:hAnsi="Arial" w:cs="Arial"/>
                <w:color w:val="auto"/>
              </w:rPr>
              <w:t>provision</w:t>
            </w:r>
            <w:proofErr w:type="gramEnd"/>
          </w:p>
        </w:tc>
        <w:sdt>
          <w:sdtPr>
            <w:rPr>
              <w:rFonts w:ascii="Arial" w:hAnsi="Arial" w:cs="Arial"/>
              <w:color w:val="auto"/>
            </w:rPr>
            <w:id w:val="19451226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0" w:type="pct"/>
                <w:vAlign w:val="center"/>
              </w:tcPr>
              <w:p w:rsidR="00385AAD" w:rsidRPr="00C32029" w:rsidRDefault="00385AAD" w:rsidP="006D07A6">
                <w:pPr>
                  <w:pStyle w:val="Checkbox"/>
                  <w:keepNext/>
                  <w:spacing w:after="0"/>
                  <w:jc w:val="center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6D07A6">
        <w:trPr>
          <w:trHeight w:val="224"/>
        </w:trPr>
        <w:tc>
          <w:tcPr>
            <w:tcW w:w="158" w:type="pct"/>
          </w:tcPr>
          <w:p w:rsidR="00385AAD" w:rsidRPr="00C32029" w:rsidRDefault="00385AAD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4612" w:type="pct"/>
          </w:tcPr>
          <w:p w:rsidR="00385AAD" w:rsidRPr="00C32029" w:rsidRDefault="00FD7199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 xml:space="preserve">State-funded overseas Universities and other HE and FE institutions/organisations with internationally recognised degree awarding powers in their own right </w:t>
            </w:r>
          </w:p>
        </w:tc>
        <w:sdt>
          <w:sdtPr>
            <w:rPr>
              <w:rFonts w:ascii="Arial" w:hAnsi="Arial" w:cs="Arial"/>
              <w:color w:val="auto"/>
            </w:rPr>
            <w:id w:val="-83422978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0" w:type="pct"/>
                <w:vAlign w:val="center"/>
              </w:tcPr>
              <w:p w:rsidR="00385AAD" w:rsidRPr="00C32029" w:rsidRDefault="00385AAD" w:rsidP="006D07A6">
                <w:pPr>
                  <w:pStyle w:val="Checkbox"/>
                  <w:keepNext/>
                  <w:spacing w:after="0"/>
                  <w:jc w:val="center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6D07A6">
        <w:tc>
          <w:tcPr>
            <w:tcW w:w="158" w:type="pct"/>
          </w:tcPr>
          <w:p w:rsidR="00385AAD" w:rsidRPr="00C32029" w:rsidRDefault="00385AAD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4612" w:type="pct"/>
          </w:tcPr>
          <w:p w:rsidR="00385AAD" w:rsidRPr="00C32029" w:rsidRDefault="00FD7199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State-recognise</w:t>
            </w:r>
            <w:r w:rsidR="00AD150C" w:rsidRPr="00C32029">
              <w:rPr>
                <w:rFonts w:ascii="Arial" w:hAnsi="Arial" w:cs="Arial"/>
                <w:color w:val="auto"/>
              </w:rPr>
              <w:t>d or state-accredited private</w:t>
            </w:r>
            <w:r w:rsidRPr="00C32029">
              <w:rPr>
                <w:rFonts w:ascii="Arial" w:hAnsi="Arial" w:cs="Arial"/>
                <w:color w:val="auto"/>
              </w:rPr>
              <w:t xml:space="preserve"> overseas Universities and other HE and FE institutions/organisations with degree awarding powers in their own right with experience</w:t>
            </w:r>
            <w:r w:rsidR="00CA30B9" w:rsidRPr="00C32029">
              <w:rPr>
                <w:rFonts w:ascii="Arial" w:hAnsi="Arial" w:cs="Arial"/>
                <w:color w:val="auto"/>
              </w:rPr>
              <w:t xml:space="preserve"> of delivering UK HE </w:t>
            </w:r>
            <w:proofErr w:type="gramStart"/>
            <w:r w:rsidR="00CA30B9" w:rsidRPr="00C32029">
              <w:rPr>
                <w:rFonts w:ascii="Arial" w:hAnsi="Arial" w:cs="Arial"/>
                <w:color w:val="auto"/>
              </w:rPr>
              <w:t>provision</w:t>
            </w:r>
            <w:proofErr w:type="gramEnd"/>
          </w:p>
        </w:tc>
        <w:sdt>
          <w:sdtPr>
            <w:rPr>
              <w:rFonts w:ascii="Arial" w:hAnsi="Arial" w:cs="Arial"/>
              <w:color w:val="auto"/>
            </w:rPr>
            <w:id w:val="5975758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0" w:type="pct"/>
                <w:vAlign w:val="center"/>
              </w:tcPr>
              <w:p w:rsidR="00385AAD" w:rsidRPr="00C32029" w:rsidRDefault="00385AAD" w:rsidP="006D07A6">
                <w:pPr>
                  <w:pStyle w:val="Checkbox"/>
                  <w:keepNext/>
                  <w:spacing w:after="0"/>
                  <w:jc w:val="center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6D07A6">
        <w:tc>
          <w:tcPr>
            <w:tcW w:w="158" w:type="pct"/>
          </w:tcPr>
          <w:p w:rsidR="00385AAD" w:rsidRPr="00C32029" w:rsidRDefault="00385AAD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4612" w:type="pct"/>
          </w:tcPr>
          <w:p w:rsidR="00385AAD" w:rsidRPr="00C32029" w:rsidRDefault="00FD7199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Existing partners of Middlesex University, with</w:t>
            </w:r>
            <w:r w:rsidR="00CA30B9" w:rsidRPr="00C32029">
              <w:rPr>
                <w:rFonts w:ascii="Arial" w:hAnsi="Arial" w:cs="Arial"/>
                <w:color w:val="auto"/>
              </w:rPr>
              <w:t xml:space="preserve"> current institutional approval</w:t>
            </w:r>
          </w:p>
        </w:tc>
        <w:sdt>
          <w:sdtPr>
            <w:rPr>
              <w:rFonts w:ascii="Arial" w:hAnsi="Arial" w:cs="Arial"/>
              <w:color w:val="auto"/>
            </w:rPr>
            <w:id w:val="29803796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0" w:type="pct"/>
                <w:vAlign w:val="center"/>
              </w:tcPr>
              <w:p w:rsidR="00385AAD" w:rsidRPr="00C32029" w:rsidRDefault="00C42A50" w:rsidP="006D07A6">
                <w:pPr>
                  <w:pStyle w:val="Checkbox"/>
                  <w:keepNext/>
                  <w:spacing w:after="0"/>
                  <w:jc w:val="center"/>
                  <w:rPr>
                    <w:rFonts w:ascii="Arial" w:hAnsi="Arial" w:cs="Arial"/>
                    <w:color w:val="auto"/>
                  </w:rPr>
                </w:pPr>
                <w:r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6D07A6">
        <w:tc>
          <w:tcPr>
            <w:tcW w:w="158" w:type="pct"/>
          </w:tcPr>
          <w:p w:rsidR="00AD150C" w:rsidRPr="00C32029" w:rsidRDefault="00AD150C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4612" w:type="pct"/>
          </w:tcPr>
          <w:p w:rsidR="00AD150C" w:rsidRPr="00C32029" w:rsidRDefault="00AD150C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Other</w:t>
            </w:r>
          </w:p>
        </w:tc>
        <w:sdt>
          <w:sdtPr>
            <w:rPr>
              <w:rFonts w:ascii="Arial" w:hAnsi="Arial" w:cs="Arial"/>
              <w:color w:val="auto"/>
            </w:rPr>
            <w:id w:val="136632772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0" w:type="pct"/>
                <w:vAlign w:val="center"/>
              </w:tcPr>
              <w:p w:rsidR="00AD150C" w:rsidRPr="00C32029" w:rsidRDefault="00C42A50" w:rsidP="006D07A6">
                <w:pPr>
                  <w:pStyle w:val="Checkbox"/>
                  <w:keepNext/>
                  <w:spacing w:after="0"/>
                  <w:jc w:val="center"/>
                  <w:rPr>
                    <w:rFonts w:ascii="Arial" w:hAnsi="Arial" w:cs="Arial"/>
                    <w:color w:val="auto"/>
                  </w:rPr>
                </w:pPr>
                <w:r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</w:tbl>
    <w:p w:rsidR="00A27551" w:rsidRDefault="00EE31D6" w:rsidP="00530A4D">
      <w:pPr>
        <w:pStyle w:val="ListParagraph"/>
        <w:spacing w:after="0" w:line="240" w:lineRule="auto"/>
        <w:rPr>
          <w:rFonts w:ascii="Arial" w:hAnsi="Arial" w:cs="Arial"/>
          <w:color w:val="auto"/>
        </w:rPr>
      </w:pPr>
      <w:r w:rsidRPr="00C32029">
        <w:rPr>
          <w:rFonts w:ascii="Arial" w:hAnsi="Arial" w:cs="Arial"/>
          <w:color w:val="auto"/>
        </w:rPr>
        <w:softHyphen/>
      </w:r>
      <w:r w:rsidRPr="00C32029">
        <w:rPr>
          <w:rFonts w:ascii="Arial" w:hAnsi="Arial" w:cs="Arial"/>
          <w:color w:val="auto"/>
        </w:rPr>
        <w:softHyphen/>
      </w:r>
    </w:p>
    <w:p w:rsidR="00880EC4" w:rsidRPr="00C32029" w:rsidRDefault="00880EC4" w:rsidP="00530A4D">
      <w:pPr>
        <w:pStyle w:val="ListParagraph"/>
        <w:spacing w:after="0" w:line="240" w:lineRule="auto"/>
        <w:rPr>
          <w:rFonts w:ascii="Arial" w:hAnsi="Arial" w:cs="Arial"/>
          <w:color w:val="auto"/>
        </w:rPr>
      </w:pPr>
    </w:p>
    <w:p w:rsidR="00247727" w:rsidRPr="00C32029" w:rsidRDefault="004D0F3F" w:rsidP="00530A4D">
      <w:pPr>
        <w:pStyle w:val="ListParagraph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Ecctis</w:t>
      </w:r>
    </w:p>
    <w:p w:rsidR="00530A4D" w:rsidRPr="004D0F3F" w:rsidRDefault="004D0F3F" w:rsidP="004D0F3F">
      <w:pPr>
        <w:pStyle w:val="ListParagraph"/>
        <w:tabs>
          <w:tab w:val="left" w:pos="426"/>
        </w:tabs>
        <w:spacing w:after="0" w:line="240" w:lineRule="auto"/>
        <w:ind w:hanging="720"/>
        <w:rPr>
          <w:rFonts w:ascii="Arial" w:hAnsi="Arial" w:cs="Arial"/>
          <w:color w:val="FF0000"/>
        </w:rPr>
      </w:pPr>
      <w:r w:rsidRPr="004D0F3F">
        <w:rPr>
          <w:rFonts w:ascii="Arial" w:hAnsi="Arial" w:cs="Arial"/>
          <w:color w:val="auto"/>
        </w:rPr>
        <w:t xml:space="preserve">Is your institution listed on Ecctis (formerly known as NARIC)? </w:t>
      </w:r>
      <w:r w:rsidRPr="004D0F3F">
        <w:rPr>
          <w:rFonts w:ascii="Arial" w:hAnsi="Arial" w:cs="Arial"/>
          <w:b/>
          <w:color w:val="FF0000"/>
        </w:rPr>
        <w:t>(If yes, please provide screenshots)</w:t>
      </w:r>
    </w:p>
    <w:p w:rsidR="004D0F3F" w:rsidRPr="00C32029" w:rsidRDefault="004D0F3F" w:rsidP="004D0F3F">
      <w:pPr>
        <w:pStyle w:val="ListParagraph"/>
        <w:tabs>
          <w:tab w:val="left" w:pos="426"/>
        </w:tabs>
        <w:spacing w:after="0" w:line="240" w:lineRule="auto"/>
        <w:ind w:hanging="720"/>
        <w:rPr>
          <w:rFonts w:ascii="Arial" w:hAnsi="Arial" w:cs="Arial"/>
          <w:color w:val="auto"/>
        </w:rPr>
      </w:pPr>
    </w:p>
    <w:tbl>
      <w:tblPr>
        <w:tblStyle w:val="SurveyTable"/>
        <w:tblW w:w="62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urvey"/>
      </w:tblPr>
      <w:tblGrid>
        <w:gridCol w:w="978"/>
        <w:gridCol w:w="323"/>
      </w:tblGrid>
      <w:tr w:rsidR="00C32029" w:rsidRPr="00C32029" w:rsidTr="00530A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"/>
        </w:trPr>
        <w:tc>
          <w:tcPr>
            <w:tcW w:w="2502" w:type="pct"/>
          </w:tcPr>
          <w:p w:rsidR="00DA1B5E" w:rsidRPr="00C32029" w:rsidRDefault="00DA1B5E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 xml:space="preserve">Yes </w:t>
            </w:r>
          </w:p>
        </w:tc>
        <w:sdt>
          <w:sdtPr>
            <w:rPr>
              <w:rFonts w:ascii="Arial" w:hAnsi="Arial" w:cs="Arial"/>
              <w:color w:val="auto"/>
            </w:rPr>
            <w:id w:val="-83891746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476" w:type="pct"/>
              </w:tcPr>
              <w:p w:rsidR="00DA1B5E" w:rsidRPr="00C32029" w:rsidRDefault="00DA1B5E" w:rsidP="00530A4D">
                <w:pPr>
                  <w:pStyle w:val="Checkbox"/>
                  <w:keepNext/>
                  <w:spacing w:after="0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DA1B5E">
        <w:trPr>
          <w:trHeight w:val="127"/>
        </w:trPr>
        <w:tc>
          <w:tcPr>
            <w:tcW w:w="2502" w:type="pct"/>
          </w:tcPr>
          <w:p w:rsidR="00DA1B5E" w:rsidRPr="00C32029" w:rsidRDefault="00DA1B5E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No</w:t>
            </w:r>
          </w:p>
        </w:tc>
        <w:sdt>
          <w:sdtPr>
            <w:rPr>
              <w:rFonts w:ascii="Arial" w:hAnsi="Arial" w:cs="Arial"/>
              <w:color w:val="auto"/>
            </w:rPr>
            <w:id w:val="-60565793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476" w:type="pct"/>
              </w:tcPr>
              <w:p w:rsidR="00DA1B5E" w:rsidRPr="00C32029" w:rsidRDefault="00DA1B5E" w:rsidP="00530A4D">
                <w:pPr>
                  <w:pStyle w:val="Checkbox"/>
                  <w:keepNext/>
                  <w:spacing w:after="0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DA1B5E">
        <w:trPr>
          <w:trHeight w:val="127"/>
        </w:trPr>
        <w:tc>
          <w:tcPr>
            <w:tcW w:w="2502" w:type="pct"/>
          </w:tcPr>
          <w:p w:rsidR="00DA1B5E" w:rsidRPr="00C32029" w:rsidRDefault="00DA1B5E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 xml:space="preserve">Unknown </w:t>
            </w:r>
          </w:p>
        </w:tc>
        <w:sdt>
          <w:sdtPr>
            <w:rPr>
              <w:rFonts w:ascii="Arial" w:hAnsi="Arial" w:cs="Arial"/>
              <w:color w:val="auto"/>
            </w:rPr>
            <w:id w:val="123327916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476" w:type="pct"/>
              </w:tcPr>
              <w:p w:rsidR="00DA1B5E" w:rsidRPr="00C32029" w:rsidRDefault="00DA1B5E" w:rsidP="00530A4D">
                <w:pPr>
                  <w:pStyle w:val="Checkbox"/>
                  <w:keepNext/>
                  <w:spacing w:after="0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</w:tbl>
    <w:p w:rsidR="00DA1B5E" w:rsidRPr="00C32029" w:rsidRDefault="00DA1B5E" w:rsidP="00530A4D">
      <w:pPr>
        <w:tabs>
          <w:tab w:val="left" w:pos="426"/>
        </w:tabs>
        <w:spacing w:after="0" w:line="240" w:lineRule="auto"/>
        <w:rPr>
          <w:rFonts w:ascii="Arial" w:hAnsi="Arial" w:cs="Arial"/>
          <w:color w:val="auto"/>
        </w:rPr>
      </w:pPr>
    </w:p>
    <w:p w:rsidR="00A27551" w:rsidRPr="00C32029" w:rsidRDefault="00A27551" w:rsidP="00530A4D">
      <w:pPr>
        <w:spacing w:after="0" w:line="240" w:lineRule="auto"/>
        <w:rPr>
          <w:rFonts w:ascii="Arial" w:hAnsi="Arial" w:cs="Arial"/>
          <w:i/>
          <w:iCs/>
          <w:color w:val="auto"/>
        </w:rPr>
      </w:pPr>
      <w:r w:rsidRPr="00C32029">
        <w:rPr>
          <w:rFonts w:ascii="Arial" w:hAnsi="Arial" w:cs="Arial"/>
          <w:color w:val="auto"/>
        </w:rPr>
        <w:t xml:space="preserve">If your institution is not listed on </w:t>
      </w:r>
      <w:r w:rsidR="004D0F3F">
        <w:rPr>
          <w:rFonts w:ascii="Arial" w:hAnsi="Arial" w:cs="Arial"/>
          <w:color w:val="auto"/>
        </w:rPr>
        <w:t>Ecctis</w:t>
      </w:r>
      <w:r w:rsidRPr="00C32029">
        <w:rPr>
          <w:rFonts w:ascii="Arial" w:hAnsi="Arial" w:cs="Arial"/>
          <w:color w:val="auto"/>
        </w:rPr>
        <w:t xml:space="preserve"> please use the space below to state what supporting evidence you will be providing to enable us to determine if your institution/organisation is recognised as an education provider by a national quality assurance agency/organisation, governmental or other authoritative body (see </w:t>
      </w:r>
      <w:hyperlink r:id="rId13" w:history="1">
        <w:r w:rsidRPr="00C32029">
          <w:rPr>
            <w:rStyle w:val="Hyperlink"/>
            <w:rFonts w:ascii="Arial" w:hAnsi="Arial" w:cs="Arial"/>
            <w:color w:val="auto"/>
          </w:rPr>
          <w:t>here</w:t>
        </w:r>
      </w:hyperlink>
      <w:r w:rsidR="008A5F4A" w:rsidRPr="00C32029">
        <w:rPr>
          <w:rFonts w:ascii="Arial" w:hAnsi="Arial" w:cs="Arial"/>
          <w:color w:val="auto"/>
        </w:rPr>
        <w:t xml:space="preserve"> 10 (ii) for more information):</w:t>
      </w:r>
    </w:p>
    <w:tbl>
      <w:tblPr>
        <w:tblStyle w:val="SurveyTable"/>
        <w:tblpPr w:leftFromText="180" w:rightFromText="180" w:vertAnchor="text" w:tblpY="174"/>
        <w:tblW w:w="46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urvey"/>
      </w:tblPr>
      <w:tblGrid>
        <w:gridCol w:w="8585"/>
      </w:tblGrid>
      <w:tr w:rsidR="00C32029" w:rsidRPr="00C32029" w:rsidTr="00FA5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4"/>
        </w:trPr>
        <w:tc>
          <w:tcPr>
            <w:tcW w:w="5000" w:type="pct"/>
          </w:tcPr>
          <w:p w:rsidR="00A27551" w:rsidRPr="00C32029" w:rsidRDefault="00A27551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</w:p>
        </w:tc>
      </w:tr>
    </w:tbl>
    <w:p w:rsidR="00530A4D" w:rsidRPr="00C32029" w:rsidRDefault="00530A4D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B543EF" w:rsidRPr="00637F9C" w:rsidRDefault="0037295A" w:rsidP="00637F9C">
      <w:pPr>
        <w:pStyle w:val="ListParagraph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b/>
          <w:bCs/>
          <w:color w:val="auto"/>
        </w:rPr>
      </w:pPr>
      <w:r w:rsidRPr="00637F9C">
        <w:rPr>
          <w:rFonts w:ascii="Arial" w:hAnsi="Arial" w:cs="Arial"/>
          <w:b/>
          <w:bCs/>
          <w:color w:val="auto"/>
        </w:rPr>
        <w:t>Which campus</w:t>
      </w:r>
      <w:r w:rsidR="00B543EF" w:rsidRPr="00637F9C">
        <w:rPr>
          <w:rFonts w:ascii="Arial" w:hAnsi="Arial" w:cs="Arial"/>
          <w:b/>
          <w:bCs/>
          <w:color w:val="auto"/>
        </w:rPr>
        <w:t>es</w:t>
      </w:r>
      <w:r w:rsidRPr="00637F9C">
        <w:rPr>
          <w:rFonts w:ascii="Arial" w:hAnsi="Arial" w:cs="Arial"/>
          <w:b/>
          <w:bCs/>
          <w:color w:val="auto"/>
        </w:rPr>
        <w:t xml:space="preserve"> would </w:t>
      </w:r>
      <w:r w:rsidR="00B543EF" w:rsidRPr="00637F9C">
        <w:rPr>
          <w:rFonts w:ascii="Arial" w:hAnsi="Arial" w:cs="Arial"/>
          <w:b/>
          <w:bCs/>
          <w:color w:val="auto"/>
        </w:rPr>
        <w:t xml:space="preserve">be most appealing to students of </w:t>
      </w:r>
      <w:r w:rsidR="00C32029" w:rsidRPr="00637F9C">
        <w:rPr>
          <w:rFonts w:ascii="Arial" w:hAnsi="Arial" w:cs="Arial"/>
          <w:b/>
          <w:bCs/>
          <w:color w:val="auto"/>
        </w:rPr>
        <w:t xml:space="preserve">your </w:t>
      </w:r>
      <w:r w:rsidR="00B543EF" w:rsidRPr="00637F9C">
        <w:rPr>
          <w:rFonts w:ascii="Arial" w:hAnsi="Arial" w:cs="Arial"/>
          <w:b/>
          <w:bCs/>
          <w:color w:val="auto"/>
        </w:rPr>
        <w:t>institution?</w:t>
      </w:r>
    </w:p>
    <w:p w:rsidR="00530A4D" w:rsidRPr="00C32029" w:rsidRDefault="00530A4D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tbl>
      <w:tblPr>
        <w:tblStyle w:val="SurveyTable"/>
        <w:tblW w:w="6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urvey"/>
      </w:tblPr>
      <w:tblGrid>
        <w:gridCol w:w="956"/>
        <w:gridCol w:w="323"/>
      </w:tblGrid>
      <w:tr w:rsidR="00C32029" w:rsidRPr="00C32029" w:rsidTr="00637F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"/>
        </w:trPr>
        <w:tc>
          <w:tcPr>
            <w:tcW w:w="3737" w:type="pct"/>
          </w:tcPr>
          <w:p w:rsidR="00B543EF" w:rsidRPr="00C32029" w:rsidRDefault="00B543EF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London</w:t>
            </w:r>
          </w:p>
        </w:tc>
        <w:sdt>
          <w:sdtPr>
            <w:rPr>
              <w:rFonts w:ascii="Arial" w:hAnsi="Arial" w:cs="Arial"/>
              <w:color w:val="auto"/>
            </w:rPr>
            <w:id w:val="58473523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263" w:type="pct"/>
              </w:tcPr>
              <w:p w:rsidR="00B543EF" w:rsidRPr="00C32029" w:rsidRDefault="00B543EF" w:rsidP="00530A4D">
                <w:pPr>
                  <w:pStyle w:val="Checkbox"/>
                  <w:keepNext/>
                  <w:spacing w:after="0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637F9C">
        <w:trPr>
          <w:trHeight w:val="127"/>
        </w:trPr>
        <w:tc>
          <w:tcPr>
            <w:tcW w:w="3737" w:type="pct"/>
          </w:tcPr>
          <w:p w:rsidR="00B543EF" w:rsidRPr="00C32029" w:rsidRDefault="00B543EF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Dubai</w:t>
            </w:r>
          </w:p>
        </w:tc>
        <w:sdt>
          <w:sdtPr>
            <w:rPr>
              <w:rFonts w:ascii="Arial" w:hAnsi="Arial" w:cs="Arial"/>
              <w:color w:val="auto"/>
            </w:rPr>
            <w:id w:val="3671573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263" w:type="pct"/>
              </w:tcPr>
              <w:p w:rsidR="00B543EF" w:rsidRPr="00C32029" w:rsidRDefault="00B543EF" w:rsidP="00530A4D">
                <w:pPr>
                  <w:pStyle w:val="Checkbox"/>
                  <w:keepNext/>
                  <w:spacing w:after="0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637F9C">
        <w:trPr>
          <w:trHeight w:val="127"/>
        </w:trPr>
        <w:tc>
          <w:tcPr>
            <w:tcW w:w="3737" w:type="pct"/>
          </w:tcPr>
          <w:p w:rsidR="00B543EF" w:rsidRPr="00C32029" w:rsidRDefault="00B543EF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 xml:space="preserve">Mauritius </w:t>
            </w:r>
          </w:p>
        </w:tc>
        <w:sdt>
          <w:sdtPr>
            <w:rPr>
              <w:rFonts w:ascii="Arial" w:hAnsi="Arial" w:cs="Arial"/>
              <w:color w:val="auto"/>
            </w:rPr>
            <w:id w:val="-177656013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263" w:type="pct"/>
              </w:tcPr>
              <w:p w:rsidR="00B543EF" w:rsidRPr="00C32029" w:rsidRDefault="00B543EF" w:rsidP="00530A4D">
                <w:pPr>
                  <w:pStyle w:val="Checkbox"/>
                  <w:keepNext/>
                  <w:spacing w:after="0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</w:tbl>
    <w:p w:rsidR="00A27551" w:rsidRPr="00C32029" w:rsidRDefault="00A27551" w:rsidP="00530A4D">
      <w:pPr>
        <w:tabs>
          <w:tab w:val="left" w:pos="426"/>
        </w:tabs>
        <w:spacing w:after="0" w:line="240" w:lineRule="auto"/>
        <w:rPr>
          <w:rFonts w:ascii="Arial" w:hAnsi="Arial" w:cs="Arial"/>
          <w:color w:val="auto"/>
        </w:rPr>
      </w:pPr>
    </w:p>
    <w:p w:rsidR="00530A4D" w:rsidRPr="00C32029" w:rsidRDefault="00530A4D" w:rsidP="00530A4D">
      <w:pPr>
        <w:pStyle w:val="ListParagraph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b/>
          <w:bCs/>
          <w:color w:val="auto"/>
        </w:rPr>
      </w:pPr>
      <w:r w:rsidRPr="00C32029">
        <w:rPr>
          <w:rFonts w:ascii="Arial" w:hAnsi="Arial" w:cs="Arial"/>
          <w:b/>
          <w:bCs/>
          <w:color w:val="auto"/>
        </w:rPr>
        <w:t>Please</w:t>
      </w:r>
      <w:r w:rsidR="003A2DA7" w:rsidRPr="00C32029">
        <w:rPr>
          <w:rFonts w:ascii="Arial" w:hAnsi="Arial" w:cs="Arial"/>
          <w:b/>
          <w:bCs/>
          <w:color w:val="auto"/>
        </w:rPr>
        <w:t xml:space="preserve"> confirm that you have completed a full student cycle for the requested </w:t>
      </w:r>
    </w:p>
    <w:p w:rsidR="00530A4D" w:rsidRPr="00C32029" w:rsidRDefault="00530A4D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  <w:r w:rsidRPr="00C32029">
        <w:rPr>
          <w:rFonts w:ascii="Arial" w:hAnsi="Arial" w:cs="Arial"/>
          <w:b/>
          <w:bCs/>
          <w:color w:val="auto"/>
        </w:rPr>
        <w:t>programme pathway:</w:t>
      </w:r>
    </w:p>
    <w:p w:rsidR="00530A4D" w:rsidRPr="00C32029" w:rsidRDefault="00530A4D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tbl>
      <w:tblPr>
        <w:tblStyle w:val="SurveyTable"/>
        <w:tblW w:w="69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urvey"/>
      </w:tblPr>
      <w:tblGrid>
        <w:gridCol w:w="962"/>
        <w:gridCol w:w="325"/>
      </w:tblGrid>
      <w:tr w:rsidR="00C32029" w:rsidRPr="00C32029" w:rsidTr="00104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"/>
        </w:trPr>
        <w:tc>
          <w:tcPr>
            <w:tcW w:w="3737" w:type="pct"/>
          </w:tcPr>
          <w:p w:rsidR="00530A4D" w:rsidRPr="00C32029" w:rsidRDefault="0010458C" w:rsidP="00A501A6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Yes</w:t>
            </w:r>
          </w:p>
        </w:tc>
        <w:sdt>
          <w:sdtPr>
            <w:rPr>
              <w:rFonts w:ascii="Arial" w:hAnsi="Arial" w:cs="Arial"/>
              <w:color w:val="auto"/>
            </w:rPr>
            <w:id w:val="175901582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263" w:type="pct"/>
              </w:tcPr>
              <w:p w:rsidR="00530A4D" w:rsidRPr="00C32029" w:rsidRDefault="00530A4D" w:rsidP="00A501A6">
                <w:pPr>
                  <w:pStyle w:val="Checkbox"/>
                  <w:keepNext/>
                  <w:spacing w:after="0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10458C">
        <w:trPr>
          <w:trHeight w:val="127"/>
        </w:trPr>
        <w:tc>
          <w:tcPr>
            <w:tcW w:w="3737" w:type="pct"/>
          </w:tcPr>
          <w:p w:rsidR="00530A4D" w:rsidRPr="00C32029" w:rsidRDefault="0010458C" w:rsidP="00A501A6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No</w:t>
            </w:r>
          </w:p>
        </w:tc>
        <w:sdt>
          <w:sdtPr>
            <w:rPr>
              <w:rFonts w:ascii="Arial" w:hAnsi="Arial" w:cs="Arial"/>
              <w:color w:val="auto"/>
            </w:rPr>
            <w:id w:val="-41285061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263" w:type="pct"/>
              </w:tcPr>
              <w:p w:rsidR="00530A4D" w:rsidRPr="00C32029" w:rsidRDefault="00530A4D" w:rsidP="00A501A6">
                <w:pPr>
                  <w:pStyle w:val="Checkbox"/>
                  <w:keepNext/>
                  <w:spacing w:after="0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</w:tbl>
    <w:p w:rsidR="00530A4D" w:rsidRPr="00C32029" w:rsidRDefault="00530A4D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530A4D" w:rsidRPr="00C32029" w:rsidRDefault="00530A4D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530A4D" w:rsidRPr="00C32029" w:rsidRDefault="00530A4D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530A4D" w:rsidRPr="00C32029" w:rsidRDefault="00530A4D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10458C" w:rsidRPr="00C32029" w:rsidRDefault="0010458C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10458C" w:rsidRPr="00C32029" w:rsidRDefault="0010458C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10458C" w:rsidRPr="00C32029" w:rsidRDefault="0010458C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10458C" w:rsidRPr="00C32029" w:rsidRDefault="0010458C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10458C" w:rsidRPr="00C32029" w:rsidRDefault="0010458C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10458C" w:rsidRPr="00C32029" w:rsidRDefault="0010458C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10458C" w:rsidRDefault="0010458C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637F9C" w:rsidRDefault="00637F9C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637F9C" w:rsidRPr="00C32029" w:rsidRDefault="00637F9C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530A4D" w:rsidRPr="00C32029" w:rsidRDefault="00530A4D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530A4D" w:rsidRPr="00C32029" w:rsidRDefault="0010458C" w:rsidP="0010458C">
      <w:pPr>
        <w:pStyle w:val="ListParagraph"/>
        <w:spacing w:after="0" w:line="240" w:lineRule="auto"/>
        <w:ind w:left="0"/>
        <w:rPr>
          <w:rFonts w:ascii="Arial" w:hAnsi="Arial" w:cs="Arial"/>
          <w:b/>
          <w:i/>
          <w:iCs/>
          <w:color w:val="auto"/>
        </w:rPr>
      </w:pPr>
      <w:r w:rsidRPr="00C32029">
        <w:rPr>
          <w:rFonts w:ascii="Arial" w:hAnsi="Arial" w:cs="Arial"/>
          <w:b/>
          <w:i/>
          <w:iCs/>
          <w:color w:val="auto"/>
        </w:rPr>
        <w:t>Continued on next page</w:t>
      </w:r>
    </w:p>
    <w:p w:rsidR="00B4614C" w:rsidRPr="00C32029" w:rsidRDefault="00593927" w:rsidP="00530A4D">
      <w:pPr>
        <w:pStyle w:val="ListParagraph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b/>
          <w:bCs/>
          <w:color w:val="auto"/>
        </w:rPr>
      </w:pPr>
      <w:r w:rsidRPr="00C32029">
        <w:rPr>
          <w:rFonts w:ascii="Arial" w:hAnsi="Arial" w:cs="Arial"/>
          <w:b/>
          <w:color w:val="auto"/>
        </w:rPr>
        <w:t>Authority to make awards</w:t>
      </w:r>
      <w:r w:rsidR="00B4614C" w:rsidRPr="00C32029">
        <w:rPr>
          <w:rFonts w:ascii="Arial" w:hAnsi="Arial" w:cs="Arial"/>
          <w:bCs/>
          <w:color w:val="auto"/>
        </w:rPr>
        <w:br/>
      </w:r>
      <w:r w:rsidR="00D84980" w:rsidRPr="00C32029">
        <w:rPr>
          <w:rFonts w:ascii="Arial" w:hAnsi="Arial" w:cs="Arial"/>
          <w:bCs/>
          <w:color w:val="auto"/>
        </w:rPr>
        <w:t>W</w:t>
      </w:r>
      <w:r w:rsidR="00F9268B" w:rsidRPr="00C32029">
        <w:rPr>
          <w:rFonts w:ascii="Arial" w:hAnsi="Arial" w:cs="Arial"/>
          <w:bCs/>
          <w:color w:val="auto"/>
        </w:rPr>
        <w:t>hat</w:t>
      </w:r>
      <w:r w:rsidR="00A93366" w:rsidRPr="00C32029">
        <w:rPr>
          <w:rFonts w:ascii="Arial" w:hAnsi="Arial" w:cs="Arial"/>
          <w:bCs/>
          <w:color w:val="auto"/>
        </w:rPr>
        <w:t xml:space="preserve"> is the highest level of qualification that the institution can award</w:t>
      </w:r>
      <w:r w:rsidR="009210E0" w:rsidRPr="00C32029">
        <w:rPr>
          <w:rFonts w:ascii="Arial" w:hAnsi="Arial" w:cs="Arial"/>
          <w:bCs/>
          <w:color w:val="auto"/>
        </w:rPr>
        <w:t>? Give further information</w:t>
      </w:r>
      <w:r w:rsidRPr="00C32029">
        <w:rPr>
          <w:rFonts w:ascii="Arial" w:hAnsi="Arial" w:cs="Arial"/>
          <w:bCs/>
          <w:color w:val="auto"/>
        </w:rPr>
        <w:t xml:space="preserve"> below</w:t>
      </w:r>
      <w:r w:rsidR="00530A4D" w:rsidRPr="00C32029">
        <w:rPr>
          <w:rFonts w:ascii="Arial" w:hAnsi="Arial" w:cs="Arial"/>
          <w:bCs/>
          <w:i/>
          <w:color w:val="auto"/>
        </w:rPr>
        <w:t xml:space="preserve"> </w:t>
      </w:r>
      <w:r w:rsidR="00530A4D" w:rsidRPr="00C32029">
        <w:rPr>
          <w:rFonts w:ascii="Arial" w:hAnsi="Arial" w:cs="Arial"/>
          <w:bCs/>
          <w:iCs/>
          <w:color w:val="auto"/>
        </w:rPr>
        <w:t>if required</w:t>
      </w:r>
      <w:r w:rsidRPr="00C32029">
        <w:rPr>
          <w:rFonts w:ascii="Arial" w:hAnsi="Arial" w:cs="Arial"/>
          <w:bCs/>
          <w:iCs/>
          <w:color w:val="auto"/>
        </w:rPr>
        <w:t>.</w:t>
      </w:r>
      <w:r w:rsidR="00CA11A5" w:rsidRPr="00C32029">
        <w:rPr>
          <w:rFonts w:ascii="Arial" w:hAnsi="Arial" w:cs="Arial"/>
          <w:bCs/>
          <w:iCs/>
          <w:color w:val="auto"/>
        </w:rPr>
        <w:t xml:space="preserve"> </w:t>
      </w:r>
      <w:r w:rsidR="00775B38" w:rsidRPr="00C32029">
        <w:rPr>
          <w:rFonts w:ascii="Arial" w:hAnsi="Arial" w:cs="Arial"/>
          <w:bCs/>
          <w:iCs/>
          <w:color w:val="auto"/>
        </w:rPr>
        <w:t>For non-UK instituti</w:t>
      </w:r>
      <w:r w:rsidR="00530A4D" w:rsidRPr="00C32029">
        <w:rPr>
          <w:rFonts w:ascii="Arial" w:hAnsi="Arial" w:cs="Arial"/>
          <w:bCs/>
          <w:iCs/>
          <w:color w:val="auto"/>
        </w:rPr>
        <w:t xml:space="preserve">ons, please list the exact name(s) </w:t>
      </w:r>
      <w:r w:rsidR="00775B38" w:rsidRPr="00C32029">
        <w:rPr>
          <w:rFonts w:ascii="Arial" w:hAnsi="Arial" w:cs="Arial"/>
          <w:bCs/>
          <w:iCs/>
          <w:color w:val="auto"/>
        </w:rPr>
        <w:t>of th</w:t>
      </w:r>
      <w:r w:rsidR="00775B38" w:rsidRPr="00C32029">
        <w:rPr>
          <w:rFonts w:ascii="Arial" w:hAnsi="Arial" w:cs="Arial"/>
          <w:bCs/>
          <w:color w:val="auto"/>
        </w:rPr>
        <w:t>e equivalent</w:t>
      </w:r>
      <w:r w:rsidR="00880EC4">
        <w:rPr>
          <w:rFonts w:ascii="Arial" w:hAnsi="Arial" w:cs="Arial"/>
          <w:bCs/>
          <w:color w:val="auto"/>
        </w:rPr>
        <w:t xml:space="preserve"> </w:t>
      </w:r>
      <w:r w:rsidR="00775B38" w:rsidRPr="00C32029">
        <w:rPr>
          <w:rFonts w:ascii="Arial" w:hAnsi="Arial" w:cs="Arial"/>
          <w:bCs/>
          <w:color w:val="auto"/>
        </w:rPr>
        <w:t xml:space="preserve">qualifications as </w:t>
      </w:r>
      <w:r w:rsidR="00A93366" w:rsidRPr="00C32029">
        <w:rPr>
          <w:rFonts w:ascii="Arial" w:hAnsi="Arial" w:cs="Arial"/>
          <w:bCs/>
          <w:color w:val="auto"/>
        </w:rPr>
        <w:t xml:space="preserve">shown on </w:t>
      </w:r>
      <w:r w:rsidR="00CA11A5" w:rsidRPr="00C32029">
        <w:rPr>
          <w:rFonts w:ascii="Arial" w:hAnsi="Arial" w:cs="Arial"/>
          <w:bCs/>
          <w:color w:val="auto"/>
        </w:rPr>
        <w:t xml:space="preserve">UK </w:t>
      </w:r>
      <w:r w:rsidR="00A93366" w:rsidRPr="00C32029">
        <w:rPr>
          <w:rFonts w:ascii="Arial" w:hAnsi="Arial" w:cs="Arial"/>
          <w:bCs/>
          <w:color w:val="auto"/>
        </w:rPr>
        <w:t>NARIC for that country.</w:t>
      </w:r>
      <w:r w:rsidR="00BC64F7" w:rsidRPr="00C32029">
        <w:rPr>
          <w:rFonts w:ascii="Arial" w:hAnsi="Arial" w:cs="Arial"/>
          <w:bCs/>
          <w:color w:val="auto"/>
        </w:rPr>
        <w:t xml:space="preserve"> Use the space below to state what supporting evidence you will </w:t>
      </w:r>
      <w:r w:rsidR="008A5F4A" w:rsidRPr="00C32029">
        <w:rPr>
          <w:rFonts w:ascii="Arial" w:hAnsi="Arial" w:cs="Arial"/>
          <w:bCs/>
          <w:color w:val="auto"/>
        </w:rPr>
        <w:t>be providing:</w:t>
      </w:r>
    </w:p>
    <w:p w:rsidR="0010458C" w:rsidRPr="00C32029" w:rsidRDefault="0010458C" w:rsidP="0010458C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tbl>
      <w:tblPr>
        <w:tblStyle w:val="SurveyTable"/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urvey"/>
      </w:tblPr>
      <w:tblGrid>
        <w:gridCol w:w="284"/>
        <w:gridCol w:w="8081"/>
        <w:gridCol w:w="624"/>
      </w:tblGrid>
      <w:tr w:rsidR="00C32029" w:rsidRPr="00C32029" w:rsidTr="006D0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158" w:type="pct"/>
          </w:tcPr>
          <w:p w:rsidR="00B4614C" w:rsidRPr="00C32029" w:rsidRDefault="00B4614C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4495" w:type="pct"/>
          </w:tcPr>
          <w:p w:rsidR="00B4614C" w:rsidRPr="00C32029" w:rsidRDefault="00CA30B9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 xml:space="preserve">The highest qualification </w:t>
            </w:r>
            <w:r w:rsidR="00A93366" w:rsidRPr="00C32029">
              <w:rPr>
                <w:rFonts w:ascii="Arial" w:hAnsi="Arial" w:cs="Arial"/>
                <w:color w:val="auto"/>
              </w:rPr>
              <w:t>the institution can award</w:t>
            </w:r>
            <w:r w:rsidRPr="00C32029">
              <w:rPr>
                <w:rFonts w:ascii="Arial" w:hAnsi="Arial" w:cs="Arial"/>
                <w:color w:val="auto"/>
              </w:rPr>
              <w:t xml:space="preserve"> is recognised as being equivalent to a UK Doctorate</w:t>
            </w:r>
          </w:p>
        </w:tc>
        <w:sdt>
          <w:sdtPr>
            <w:rPr>
              <w:rFonts w:ascii="Arial" w:hAnsi="Arial" w:cs="Arial"/>
              <w:color w:val="auto"/>
            </w:rPr>
            <w:id w:val="-15099552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347" w:type="pct"/>
                <w:vAlign w:val="center"/>
              </w:tcPr>
              <w:p w:rsidR="00B4614C" w:rsidRPr="00C32029" w:rsidRDefault="00C32029" w:rsidP="006D07A6">
                <w:pPr>
                  <w:pStyle w:val="Checkbox"/>
                  <w:keepNext/>
                  <w:spacing w:after="0"/>
                  <w:jc w:val="center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6D07A6">
        <w:tc>
          <w:tcPr>
            <w:tcW w:w="158" w:type="pct"/>
          </w:tcPr>
          <w:p w:rsidR="00B4614C" w:rsidRPr="00C32029" w:rsidRDefault="00B4614C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4495" w:type="pct"/>
          </w:tcPr>
          <w:p w:rsidR="00B4614C" w:rsidRPr="00C32029" w:rsidRDefault="00CA30B9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 xml:space="preserve">The highest qualification </w:t>
            </w:r>
            <w:r w:rsidR="00A93366" w:rsidRPr="00C32029">
              <w:rPr>
                <w:rFonts w:ascii="Arial" w:hAnsi="Arial" w:cs="Arial"/>
                <w:color w:val="auto"/>
              </w:rPr>
              <w:t>the institution can award</w:t>
            </w:r>
            <w:r w:rsidRPr="00C32029">
              <w:rPr>
                <w:rFonts w:ascii="Arial" w:hAnsi="Arial" w:cs="Arial"/>
                <w:color w:val="auto"/>
              </w:rPr>
              <w:t xml:space="preserve"> is recognised as being equivalent to a UK Masters</w:t>
            </w:r>
          </w:p>
        </w:tc>
        <w:sdt>
          <w:sdtPr>
            <w:rPr>
              <w:rFonts w:ascii="Arial" w:hAnsi="Arial" w:cs="Arial"/>
              <w:color w:val="auto"/>
            </w:rPr>
            <w:id w:val="20059532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347" w:type="pct"/>
                <w:vAlign w:val="center"/>
              </w:tcPr>
              <w:p w:rsidR="00B4614C" w:rsidRPr="00C32029" w:rsidRDefault="00B4614C" w:rsidP="006D07A6">
                <w:pPr>
                  <w:pStyle w:val="Checkbox"/>
                  <w:keepNext/>
                  <w:spacing w:after="0"/>
                  <w:jc w:val="center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6D07A6">
        <w:tc>
          <w:tcPr>
            <w:tcW w:w="158" w:type="pct"/>
          </w:tcPr>
          <w:p w:rsidR="00B4614C" w:rsidRPr="00C32029" w:rsidRDefault="00B4614C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4495" w:type="pct"/>
          </w:tcPr>
          <w:p w:rsidR="00B4614C" w:rsidRPr="00C32029" w:rsidRDefault="00CA30B9" w:rsidP="006D07A6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 xml:space="preserve">The highest qualification </w:t>
            </w:r>
            <w:r w:rsidR="00A93366" w:rsidRPr="00C32029">
              <w:rPr>
                <w:rFonts w:ascii="Arial" w:hAnsi="Arial" w:cs="Arial"/>
                <w:color w:val="auto"/>
              </w:rPr>
              <w:t xml:space="preserve">the institution can award </w:t>
            </w:r>
            <w:r w:rsidRPr="00C32029">
              <w:rPr>
                <w:rFonts w:ascii="Arial" w:hAnsi="Arial" w:cs="Arial"/>
                <w:color w:val="auto"/>
              </w:rPr>
              <w:t xml:space="preserve">is recognised as being equivalent to a UK Bachelors </w:t>
            </w:r>
            <w:r w:rsidR="003A2DA7" w:rsidRPr="00C32029">
              <w:rPr>
                <w:rFonts w:ascii="Arial" w:hAnsi="Arial" w:cs="Arial"/>
                <w:color w:val="auto"/>
              </w:rPr>
              <w:t>ordinary/</w:t>
            </w:r>
            <w:r w:rsidRPr="00C32029">
              <w:rPr>
                <w:rFonts w:ascii="Arial" w:hAnsi="Arial" w:cs="Arial"/>
                <w:color w:val="auto"/>
              </w:rPr>
              <w:t>hono</w:t>
            </w:r>
            <w:r w:rsidR="006D07A6">
              <w:rPr>
                <w:rFonts w:ascii="Arial" w:hAnsi="Arial" w:cs="Arial"/>
                <w:color w:val="auto"/>
              </w:rPr>
              <w:t>ur</w:t>
            </w:r>
            <w:r w:rsidRPr="00C32029">
              <w:rPr>
                <w:rFonts w:ascii="Arial" w:hAnsi="Arial" w:cs="Arial"/>
                <w:color w:val="auto"/>
              </w:rPr>
              <w:t>s degree</w:t>
            </w:r>
          </w:p>
        </w:tc>
        <w:sdt>
          <w:sdtPr>
            <w:rPr>
              <w:rFonts w:ascii="Arial" w:hAnsi="Arial" w:cs="Arial"/>
              <w:color w:val="auto"/>
            </w:rPr>
            <w:id w:val="-40545154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347" w:type="pct"/>
                <w:vAlign w:val="center"/>
              </w:tcPr>
              <w:p w:rsidR="00B4614C" w:rsidRPr="00C32029" w:rsidRDefault="00B4614C" w:rsidP="006D07A6">
                <w:pPr>
                  <w:pStyle w:val="Checkbox"/>
                  <w:keepNext/>
                  <w:spacing w:after="0"/>
                  <w:jc w:val="center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6D07A6">
        <w:tc>
          <w:tcPr>
            <w:tcW w:w="158" w:type="pct"/>
          </w:tcPr>
          <w:p w:rsidR="00B4614C" w:rsidRPr="00C32029" w:rsidRDefault="003A2DA7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4495" w:type="pct"/>
          </w:tcPr>
          <w:p w:rsidR="00B4614C" w:rsidRPr="00C32029" w:rsidRDefault="00775B38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 xml:space="preserve">The highest qualification the institution can award is recognised as being equivalent to a UK Diploma of Higher Education or </w:t>
            </w:r>
            <w:r w:rsidR="003A2DA7" w:rsidRPr="00C32029">
              <w:rPr>
                <w:rFonts w:ascii="Arial" w:hAnsi="Arial" w:cs="Arial"/>
                <w:color w:val="auto"/>
              </w:rPr>
              <w:t>HNC/</w:t>
            </w:r>
            <w:r w:rsidRPr="00C32029">
              <w:rPr>
                <w:rFonts w:ascii="Arial" w:hAnsi="Arial" w:cs="Arial"/>
                <w:color w:val="auto"/>
              </w:rPr>
              <w:t>HND</w:t>
            </w:r>
          </w:p>
        </w:tc>
        <w:sdt>
          <w:sdtPr>
            <w:rPr>
              <w:rFonts w:ascii="Arial" w:hAnsi="Arial" w:cs="Arial"/>
              <w:color w:val="auto"/>
            </w:rPr>
            <w:id w:val="38298202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347" w:type="pct"/>
                <w:vAlign w:val="center"/>
              </w:tcPr>
              <w:p w:rsidR="00B4614C" w:rsidRPr="00C32029" w:rsidRDefault="00B4614C" w:rsidP="006D07A6">
                <w:pPr>
                  <w:pStyle w:val="Checkbox"/>
                  <w:keepNext/>
                  <w:spacing w:after="0"/>
                  <w:jc w:val="center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6D07A6">
        <w:tc>
          <w:tcPr>
            <w:tcW w:w="158" w:type="pct"/>
          </w:tcPr>
          <w:p w:rsidR="00B4614C" w:rsidRPr="00C32029" w:rsidRDefault="003A2DA7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4495" w:type="pct"/>
          </w:tcPr>
          <w:p w:rsidR="00B4614C" w:rsidRPr="00C32029" w:rsidRDefault="00775B38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All HE awards studied at the institution are awarded by other HE providers</w:t>
            </w:r>
          </w:p>
        </w:tc>
        <w:sdt>
          <w:sdtPr>
            <w:rPr>
              <w:rFonts w:ascii="Arial" w:hAnsi="Arial" w:cs="Arial"/>
              <w:color w:val="auto"/>
            </w:rPr>
            <w:id w:val="110885010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347" w:type="pct"/>
                <w:vAlign w:val="center"/>
              </w:tcPr>
              <w:p w:rsidR="00B4614C" w:rsidRPr="00C32029" w:rsidRDefault="00B4614C" w:rsidP="006D07A6">
                <w:pPr>
                  <w:pStyle w:val="Checkbox"/>
                  <w:keepNext/>
                  <w:spacing w:after="0"/>
                  <w:jc w:val="center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</w:tbl>
    <w:p w:rsidR="00530A4D" w:rsidRPr="00C32029" w:rsidRDefault="00530A4D" w:rsidP="0010458C">
      <w:pPr>
        <w:spacing w:after="0" w:line="240" w:lineRule="auto"/>
        <w:rPr>
          <w:rFonts w:ascii="Arial" w:hAnsi="Arial" w:cs="Arial"/>
          <w:color w:val="auto"/>
        </w:rPr>
      </w:pPr>
    </w:p>
    <w:tbl>
      <w:tblPr>
        <w:tblStyle w:val="SurveyTable"/>
        <w:tblpPr w:leftFromText="180" w:rightFromText="180" w:vertAnchor="text" w:horzAnchor="margin" w:tblpY="34"/>
        <w:tblOverlap w:val="never"/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urvey"/>
      </w:tblPr>
      <w:tblGrid>
        <w:gridCol w:w="8989"/>
      </w:tblGrid>
      <w:tr w:rsidR="00C32029" w:rsidRPr="00C32029" w:rsidTr="00104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2"/>
        </w:trPr>
        <w:tc>
          <w:tcPr>
            <w:tcW w:w="5000" w:type="pct"/>
          </w:tcPr>
          <w:p w:rsidR="0010458C" w:rsidRPr="00C32029" w:rsidRDefault="0010458C" w:rsidP="0010458C">
            <w:pPr>
              <w:keepNext/>
              <w:spacing w:after="0"/>
              <w:rPr>
                <w:rFonts w:ascii="Arial" w:hAnsi="Arial" w:cs="Arial"/>
                <w:color w:val="auto"/>
              </w:rPr>
            </w:pPr>
          </w:p>
        </w:tc>
      </w:tr>
    </w:tbl>
    <w:p w:rsidR="00530A4D" w:rsidRPr="00C32029" w:rsidRDefault="00530A4D" w:rsidP="00530A4D">
      <w:pPr>
        <w:spacing w:after="0" w:line="240" w:lineRule="auto"/>
        <w:ind w:firstLine="852"/>
        <w:rPr>
          <w:rFonts w:ascii="Arial" w:hAnsi="Arial" w:cs="Arial"/>
          <w:color w:val="auto"/>
        </w:rPr>
      </w:pPr>
    </w:p>
    <w:p w:rsidR="00530A4D" w:rsidRPr="00C32029" w:rsidRDefault="003A2DA7" w:rsidP="00530A4D">
      <w:pPr>
        <w:pStyle w:val="ListParagraph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bCs/>
          <w:iCs/>
          <w:color w:val="auto"/>
        </w:rPr>
      </w:pPr>
      <w:r w:rsidRPr="00C32029">
        <w:rPr>
          <w:rFonts w:ascii="Arial" w:hAnsi="Arial" w:cs="Arial"/>
          <w:b/>
          <w:iCs/>
          <w:color w:val="auto"/>
        </w:rPr>
        <w:t>Links with other UK Universities or Examining Bodies</w:t>
      </w:r>
      <w:r w:rsidR="009665D7" w:rsidRPr="00C32029">
        <w:rPr>
          <w:rFonts w:ascii="Arial" w:hAnsi="Arial" w:cs="Arial"/>
          <w:bCs/>
          <w:iCs/>
          <w:color w:val="auto"/>
        </w:rPr>
        <w:br/>
      </w:r>
      <w:r w:rsidRPr="00C32029">
        <w:rPr>
          <w:rFonts w:ascii="Arial" w:hAnsi="Arial" w:cs="Arial"/>
          <w:bCs/>
          <w:iCs/>
          <w:color w:val="auto"/>
        </w:rPr>
        <w:t>If your institution has links with other UK Universities or Examining Bodies please name them in the</w:t>
      </w:r>
      <w:r w:rsidR="009210E0" w:rsidRPr="00C32029">
        <w:rPr>
          <w:rFonts w:ascii="Arial" w:hAnsi="Arial" w:cs="Arial"/>
          <w:bCs/>
          <w:iCs/>
          <w:color w:val="auto"/>
        </w:rPr>
        <w:t xml:space="preserve"> </w:t>
      </w:r>
      <w:r w:rsidRPr="00C32029">
        <w:rPr>
          <w:rFonts w:ascii="Arial" w:hAnsi="Arial" w:cs="Arial"/>
          <w:bCs/>
          <w:iCs/>
          <w:color w:val="auto"/>
        </w:rPr>
        <w:t>box below together with the relationship</w:t>
      </w:r>
      <w:r w:rsidR="008A5F4A" w:rsidRPr="00C32029">
        <w:rPr>
          <w:rFonts w:ascii="Arial" w:hAnsi="Arial" w:cs="Arial"/>
          <w:bCs/>
          <w:iCs/>
          <w:color w:val="auto"/>
        </w:rPr>
        <w:t>:</w:t>
      </w:r>
    </w:p>
    <w:p w:rsidR="0010458C" w:rsidRPr="00C32029" w:rsidRDefault="0010458C" w:rsidP="0010458C">
      <w:pPr>
        <w:pStyle w:val="ListParagraph"/>
        <w:spacing w:after="0" w:line="240" w:lineRule="auto"/>
        <w:ind w:left="284"/>
        <w:rPr>
          <w:rFonts w:ascii="Arial" w:hAnsi="Arial" w:cs="Arial"/>
          <w:bCs/>
          <w:iCs/>
          <w:color w:val="auto"/>
        </w:rPr>
      </w:pPr>
    </w:p>
    <w:tbl>
      <w:tblPr>
        <w:tblStyle w:val="SurveyTable"/>
        <w:tblpPr w:leftFromText="180" w:rightFromText="180" w:vertAnchor="text" w:tblpY="1"/>
        <w:tblOverlap w:val="never"/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urvey"/>
      </w:tblPr>
      <w:tblGrid>
        <w:gridCol w:w="8989"/>
      </w:tblGrid>
      <w:tr w:rsidR="00C32029" w:rsidRPr="00C32029" w:rsidTr="00104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0"/>
        </w:trPr>
        <w:tc>
          <w:tcPr>
            <w:tcW w:w="5000" w:type="pct"/>
          </w:tcPr>
          <w:p w:rsidR="003A2DA7" w:rsidRPr="00C32029" w:rsidRDefault="003A2DA7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</w:p>
        </w:tc>
      </w:tr>
    </w:tbl>
    <w:p w:rsidR="001477EE" w:rsidRPr="00C32029" w:rsidRDefault="001477EE" w:rsidP="00530A4D">
      <w:pPr>
        <w:pStyle w:val="Closing"/>
        <w:spacing w:before="0" w:after="0" w:line="240" w:lineRule="auto"/>
        <w:rPr>
          <w:rFonts w:ascii="Arial" w:hAnsi="Arial" w:cs="Arial"/>
          <w:b/>
          <w:bCs/>
          <w:color w:val="auto"/>
        </w:rPr>
      </w:pPr>
    </w:p>
    <w:p w:rsidR="00EF0AFF" w:rsidRPr="006D07A6" w:rsidRDefault="004E69B0" w:rsidP="006D07A6">
      <w:pPr>
        <w:pStyle w:val="Closing"/>
        <w:numPr>
          <w:ilvl w:val="0"/>
          <w:numId w:val="18"/>
        </w:numPr>
        <w:spacing w:before="0" w:after="0" w:line="240" w:lineRule="auto"/>
        <w:ind w:left="284" w:hanging="284"/>
        <w:rPr>
          <w:rFonts w:ascii="Arial" w:hAnsi="Arial" w:cs="Arial"/>
          <w:b/>
          <w:bCs/>
          <w:color w:val="auto"/>
        </w:rPr>
      </w:pPr>
      <w:r w:rsidRPr="00C32029">
        <w:rPr>
          <w:rFonts w:ascii="Arial" w:hAnsi="Arial" w:cs="Arial"/>
          <w:b/>
          <w:bCs/>
          <w:color w:val="auto"/>
        </w:rPr>
        <w:t>Projected student numbers</w:t>
      </w:r>
    </w:p>
    <w:p w:rsidR="004E69B0" w:rsidRPr="00C32029" w:rsidRDefault="004E69B0" w:rsidP="00530A4D">
      <w:pPr>
        <w:pStyle w:val="Closing"/>
        <w:spacing w:before="0" w:after="0" w:line="240" w:lineRule="auto"/>
        <w:rPr>
          <w:rFonts w:ascii="Arial" w:hAnsi="Arial" w:cs="Arial"/>
          <w:color w:val="auto"/>
        </w:rPr>
      </w:pPr>
      <w:r w:rsidRPr="00C32029">
        <w:rPr>
          <w:rFonts w:ascii="Arial" w:hAnsi="Arial" w:cs="Arial"/>
          <w:color w:val="auto"/>
        </w:rPr>
        <w:t xml:space="preserve">Please indicate the projected number of students expected to </w:t>
      </w:r>
      <w:r w:rsidR="001477EE" w:rsidRPr="00C32029">
        <w:rPr>
          <w:rFonts w:ascii="Arial" w:hAnsi="Arial" w:cs="Arial"/>
          <w:color w:val="auto"/>
        </w:rPr>
        <w:t>attend Middlesex University via the articulation pathway from your institution in the first three years of the partnership:</w:t>
      </w:r>
    </w:p>
    <w:p w:rsidR="00EF0AFF" w:rsidRPr="00C32029" w:rsidRDefault="00EF0AFF" w:rsidP="00530A4D">
      <w:pPr>
        <w:spacing w:after="0" w:line="240" w:lineRule="auto"/>
        <w:rPr>
          <w:rFonts w:ascii="Arial" w:hAnsi="Arial" w:cs="Arial"/>
          <w:color w:val="auto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14"/>
        <w:gridCol w:w="1271"/>
      </w:tblGrid>
      <w:tr w:rsidR="00C32029" w:rsidRPr="00C32029" w:rsidTr="00C42A50">
        <w:tc>
          <w:tcPr>
            <w:tcW w:w="714" w:type="dxa"/>
          </w:tcPr>
          <w:p w:rsidR="001477EE" w:rsidRPr="00C32029" w:rsidRDefault="001477EE" w:rsidP="00530A4D">
            <w:pPr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Year</w:t>
            </w:r>
          </w:p>
        </w:tc>
        <w:tc>
          <w:tcPr>
            <w:tcW w:w="1271" w:type="dxa"/>
          </w:tcPr>
          <w:p w:rsidR="001477EE" w:rsidRPr="00C32029" w:rsidRDefault="00E2265F" w:rsidP="00530A4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Total n</w:t>
            </w:r>
            <w:r w:rsidR="001477EE" w:rsidRPr="00C32029">
              <w:rPr>
                <w:rFonts w:ascii="Arial" w:hAnsi="Arial" w:cs="Arial"/>
                <w:color w:val="auto"/>
              </w:rPr>
              <w:t>o. of students</w:t>
            </w:r>
            <w:r w:rsidR="00C42A50">
              <w:rPr>
                <w:rFonts w:ascii="Arial" w:hAnsi="Arial" w:cs="Arial"/>
                <w:color w:val="auto"/>
              </w:rPr>
              <w:t xml:space="preserve"> expected</w:t>
            </w:r>
          </w:p>
        </w:tc>
      </w:tr>
      <w:tr w:rsidR="00C32029" w:rsidRPr="00C32029" w:rsidTr="00C42A50">
        <w:tc>
          <w:tcPr>
            <w:tcW w:w="714" w:type="dxa"/>
          </w:tcPr>
          <w:p w:rsidR="001477EE" w:rsidRPr="00C32029" w:rsidRDefault="00855A35" w:rsidP="00530A4D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202</w:t>
            </w:r>
            <w:r w:rsidR="004D0F3F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1271" w:type="dxa"/>
          </w:tcPr>
          <w:p w:rsidR="001477EE" w:rsidRPr="00C32029" w:rsidRDefault="001477EE" w:rsidP="00530A4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C32029" w:rsidRPr="00C32029" w:rsidTr="00C42A50">
        <w:tc>
          <w:tcPr>
            <w:tcW w:w="714" w:type="dxa"/>
          </w:tcPr>
          <w:p w:rsidR="001477EE" w:rsidRPr="00C32029" w:rsidRDefault="00855A35" w:rsidP="00530A4D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202</w:t>
            </w:r>
            <w:r w:rsidR="004D0F3F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1271" w:type="dxa"/>
          </w:tcPr>
          <w:p w:rsidR="001477EE" w:rsidRPr="00C32029" w:rsidRDefault="001477EE" w:rsidP="00530A4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E2265F" w:rsidRPr="00C32029" w:rsidTr="00C42A50">
        <w:tc>
          <w:tcPr>
            <w:tcW w:w="714" w:type="dxa"/>
          </w:tcPr>
          <w:p w:rsidR="001477EE" w:rsidRPr="00C32029" w:rsidRDefault="00855A35" w:rsidP="00530A4D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202</w:t>
            </w:r>
            <w:r w:rsidR="004D0F3F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1271" w:type="dxa"/>
          </w:tcPr>
          <w:p w:rsidR="001477EE" w:rsidRPr="00C32029" w:rsidRDefault="001477EE" w:rsidP="00530A4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p w:rsidR="001477EE" w:rsidRPr="00C32029" w:rsidRDefault="001477EE" w:rsidP="00530A4D">
      <w:pPr>
        <w:spacing w:after="0" w:line="240" w:lineRule="auto"/>
        <w:rPr>
          <w:rFonts w:ascii="Arial" w:hAnsi="Arial" w:cs="Arial"/>
          <w:color w:val="auto"/>
        </w:rPr>
      </w:pPr>
    </w:p>
    <w:p w:rsidR="0010458C" w:rsidRPr="00C32029" w:rsidRDefault="0010458C" w:rsidP="00530A4D">
      <w:pPr>
        <w:spacing w:after="0" w:line="240" w:lineRule="auto"/>
        <w:rPr>
          <w:rFonts w:ascii="Arial" w:hAnsi="Arial" w:cs="Arial"/>
          <w:color w:val="auto"/>
        </w:rPr>
      </w:pPr>
    </w:p>
    <w:p w:rsidR="0010458C" w:rsidRPr="00C32029" w:rsidRDefault="0010458C" w:rsidP="00530A4D">
      <w:pPr>
        <w:spacing w:after="0" w:line="240" w:lineRule="auto"/>
        <w:rPr>
          <w:rFonts w:ascii="Arial" w:hAnsi="Arial" w:cs="Arial"/>
          <w:color w:val="auto"/>
        </w:rPr>
      </w:pPr>
    </w:p>
    <w:p w:rsidR="00FC52F9" w:rsidRDefault="00FC52F9" w:rsidP="00530A4D">
      <w:pPr>
        <w:spacing w:after="0" w:line="240" w:lineRule="auto"/>
        <w:rPr>
          <w:rFonts w:ascii="Arial" w:hAnsi="Arial" w:cs="Arial"/>
          <w:color w:val="auto"/>
        </w:rPr>
        <w:sectPr w:rsidR="00FC52F9" w:rsidSect="00B71480">
          <w:footerReference w:type="default" r:id="rId14"/>
          <w:pgSz w:w="12240" w:h="15840" w:code="1"/>
          <w:pgMar w:top="1080" w:right="1467" w:bottom="851" w:left="1560" w:header="720" w:footer="720" w:gutter="0"/>
          <w:cols w:space="720"/>
          <w:docGrid w:linePitch="360"/>
        </w:sectPr>
      </w:pPr>
    </w:p>
    <w:p w:rsidR="00FC52F9" w:rsidRPr="00C32029" w:rsidRDefault="00FC52F9" w:rsidP="00FC52F9">
      <w:pPr>
        <w:pStyle w:val="ListParagraph"/>
        <w:numPr>
          <w:ilvl w:val="0"/>
          <w:numId w:val="18"/>
        </w:numPr>
        <w:spacing w:after="0" w:line="240" w:lineRule="auto"/>
        <w:ind w:left="426" w:hanging="426"/>
        <w:rPr>
          <w:rFonts w:ascii="Arial" w:hAnsi="Arial" w:cs="Arial"/>
          <w:b/>
          <w:bCs/>
          <w:color w:val="auto"/>
        </w:rPr>
      </w:pPr>
      <w:r w:rsidRPr="00C32029">
        <w:rPr>
          <w:rFonts w:ascii="Arial" w:hAnsi="Arial" w:cs="Arial"/>
          <w:b/>
          <w:bCs/>
          <w:color w:val="auto"/>
        </w:rPr>
        <w:t>Proposed programmes for articulation</w:t>
      </w:r>
    </w:p>
    <w:p w:rsidR="00FC52F9" w:rsidRDefault="00FC52F9" w:rsidP="00FC52F9">
      <w:pPr>
        <w:spacing w:after="0" w:line="240" w:lineRule="auto"/>
        <w:rPr>
          <w:rFonts w:ascii="Arial" w:hAnsi="Arial" w:cs="Arial"/>
          <w:color w:val="auto"/>
        </w:rPr>
      </w:pPr>
      <w:r w:rsidRPr="00C32029">
        <w:rPr>
          <w:rFonts w:ascii="Arial" w:hAnsi="Arial" w:cs="Arial"/>
          <w:color w:val="auto"/>
        </w:rPr>
        <w:t>Please complete the following information for each of the Institution’s programmes for which articulation is sought:</w:t>
      </w:r>
    </w:p>
    <w:p w:rsidR="00E2265F" w:rsidRDefault="00E2265F" w:rsidP="00FC52F9">
      <w:pPr>
        <w:spacing w:after="0" w:line="240" w:lineRule="auto"/>
        <w:rPr>
          <w:rFonts w:ascii="Arial" w:hAnsi="Arial" w:cs="Arial"/>
          <w:color w:val="auto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79"/>
        <w:gridCol w:w="4892"/>
        <w:gridCol w:w="3769"/>
        <w:gridCol w:w="954"/>
      </w:tblGrid>
      <w:tr w:rsidR="00D36E61" w:rsidTr="008442FD">
        <w:trPr>
          <w:trHeight w:val="836"/>
        </w:trPr>
        <w:tc>
          <w:tcPr>
            <w:tcW w:w="4253" w:type="dxa"/>
            <w:vMerge w:val="restart"/>
          </w:tcPr>
          <w:p w:rsidR="00D36E61" w:rsidRPr="00E2265F" w:rsidRDefault="00D36E61" w:rsidP="00FC52F9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E2265F">
              <w:rPr>
                <w:rFonts w:ascii="Arial" w:hAnsi="Arial" w:cs="Arial"/>
                <w:b/>
                <w:bCs/>
                <w:color w:val="auto"/>
              </w:rPr>
              <w:t>Name of award (in English)</w:t>
            </w:r>
            <w:r w:rsidR="008442FD">
              <w:rPr>
                <w:rFonts w:ascii="Arial" w:hAnsi="Arial" w:cs="Arial"/>
                <w:b/>
                <w:bCs/>
                <w:color w:val="auto"/>
              </w:rPr>
              <w:t>:</w:t>
            </w:r>
          </w:p>
        </w:tc>
        <w:tc>
          <w:tcPr>
            <w:tcW w:w="4961" w:type="dxa"/>
            <w:vMerge w:val="restart"/>
          </w:tcPr>
          <w:p w:rsidR="00D36E61" w:rsidRDefault="00D36E61" w:rsidP="00E2265F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E2265F">
              <w:rPr>
                <w:rFonts w:ascii="Arial" w:hAnsi="Arial" w:cs="Arial"/>
                <w:b/>
                <w:bCs/>
                <w:color w:val="auto"/>
              </w:rPr>
              <w:t>Proposed point in programme that students would transfer to Middlesex</w:t>
            </w:r>
            <w:r>
              <w:rPr>
                <w:rFonts w:ascii="Arial" w:hAnsi="Arial" w:cs="Arial"/>
                <w:b/>
                <w:bCs/>
                <w:color w:val="auto"/>
              </w:rPr>
              <w:t xml:space="preserve">: </w:t>
            </w:r>
          </w:p>
          <w:p w:rsidR="00D36E61" w:rsidRDefault="00D36E61" w:rsidP="00D36E61">
            <w:pPr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</w:rPr>
              <w:t>C</w:t>
            </w:r>
            <w:r w:rsidRPr="00D36E61">
              <w:rPr>
                <w:rFonts w:ascii="Arial" w:hAnsi="Arial" w:cs="Arial"/>
                <w:b/>
                <w:bCs/>
                <w:i/>
                <w:iCs/>
                <w:color w:val="auto"/>
              </w:rPr>
              <w:t xml:space="preserve">hoose from: </w:t>
            </w:r>
          </w:p>
          <w:p w:rsidR="00D36E61" w:rsidRDefault="00D36E61" w:rsidP="00D36E6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</w:rPr>
              <w:t>A</w:t>
            </w:r>
            <w:r w:rsidRPr="00D36E61">
              <w:rPr>
                <w:rFonts w:ascii="Arial" w:hAnsi="Arial" w:cs="Arial"/>
                <w:b/>
                <w:bCs/>
                <w:i/>
                <w:iCs/>
                <w:color w:val="auto"/>
              </w:rPr>
              <w:t xml:space="preserve">fter full completion of award </w:t>
            </w:r>
          </w:p>
          <w:p w:rsidR="00D36E61" w:rsidRDefault="00D36E61" w:rsidP="00D36E6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</w:rPr>
              <w:t>A</w:t>
            </w:r>
            <w:r w:rsidRPr="00D36E61">
              <w:rPr>
                <w:rFonts w:ascii="Arial" w:hAnsi="Arial" w:cs="Arial"/>
                <w:b/>
                <w:bCs/>
                <w:i/>
                <w:iCs/>
                <w:color w:val="auto"/>
              </w:rPr>
              <w:t xml:space="preserve">fter part-completion of award 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</w:rPr>
              <w:t xml:space="preserve">with </w:t>
            </w:r>
            <w:r w:rsidRPr="00D36E61">
              <w:rPr>
                <w:rFonts w:ascii="Arial" w:hAnsi="Arial" w:cs="Arial"/>
                <w:b/>
                <w:bCs/>
                <w:i/>
                <w:iCs/>
                <w:color w:val="auto"/>
              </w:rPr>
              <w:t>return to institution after studying at Middlesex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</w:rPr>
              <w:t xml:space="preserve"> </w:t>
            </w:r>
          </w:p>
          <w:p w:rsidR="00D36E61" w:rsidRPr="00D36E61" w:rsidRDefault="00D36E61" w:rsidP="00D36E6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</w:rPr>
              <w:t>A</w:t>
            </w:r>
            <w:r w:rsidRPr="00D36E61">
              <w:rPr>
                <w:rFonts w:ascii="Arial" w:hAnsi="Arial" w:cs="Arial"/>
                <w:b/>
                <w:bCs/>
                <w:i/>
                <w:iCs/>
                <w:color w:val="auto"/>
              </w:rPr>
              <w:t xml:space="preserve">fter part-completion 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</w:rPr>
              <w:t>of award</w:t>
            </w:r>
            <w:r w:rsidRPr="00D36E61">
              <w:rPr>
                <w:rFonts w:ascii="Arial" w:hAnsi="Arial" w:cs="Arial"/>
                <w:b/>
                <w:bCs/>
                <w:i/>
                <w:iCs/>
                <w:color w:val="aut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</w:rPr>
              <w:t xml:space="preserve">without </w:t>
            </w:r>
            <w:r w:rsidRPr="00D36E61">
              <w:rPr>
                <w:rFonts w:ascii="Arial" w:hAnsi="Arial" w:cs="Arial"/>
                <w:b/>
                <w:bCs/>
                <w:i/>
                <w:iCs/>
                <w:color w:val="auto"/>
              </w:rPr>
              <w:t>return to institution</w:t>
            </w:r>
          </w:p>
        </w:tc>
        <w:tc>
          <w:tcPr>
            <w:tcW w:w="4786" w:type="dxa"/>
            <w:gridSpan w:val="2"/>
          </w:tcPr>
          <w:p w:rsidR="00D36E61" w:rsidRPr="004637F3" w:rsidRDefault="00D36E61" w:rsidP="00FC52F9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4637F3">
              <w:rPr>
                <w:rFonts w:ascii="Arial" w:hAnsi="Arial" w:cs="Arial"/>
                <w:b/>
                <w:bCs/>
                <w:color w:val="auto"/>
              </w:rPr>
              <w:t>Please specify onto which Middlesex programme(s) and entry point(s) students from your institution will progress:</w:t>
            </w:r>
          </w:p>
        </w:tc>
      </w:tr>
      <w:tr w:rsidR="00D36E61" w:rsidTr="008442FD">
        <w:trPr>
          <w:trHeight w:val="835"/>
        </w:trPr>
        <w:tc>
          <w:tcPr>
            <w:tcW w:w="4253" w:type="dxa"/>
            <w:vMerge/>
          </w:tcPr>
          <w:p w:rsidR="00D36E61" w:rsidRPr="00E2265F" w:rsidRDefault="00D36E61" w:rsidP="00FC52F9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961" w:type="dxa"/>
            <w:vMerge/>
          </w:tcPr>
          <w:p w:rsidR="00D36E61" w:rsidRPr="00E2265F" w:rsidRDefault="00D36E61" w:rsidP="00E2265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3827" w:type="dxa"/>
          </w:tcPr>
          <w:p w:rsidR="00D36E61" w:rsidRPr="004637F3" w:rsidRDefault="00D36E61" w:rsidP="00FC52F9">
            <w:pPr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Programme name</w:t>
            </w:r>
            <w:r w:rsidR="008442FD">
              <w:rPr>
                <w:rFonts w:ascii="Arial" w:hAnsi="Arial" w:cs="Arial"/>
                <w:b/>
                <w:bCs/>
                <w:color w:val="auto"/>
              </w:rPr>
              <w:t>:</w:t>
            </w:r>
          </w:p>
        </w:tc>
        <w:tc>
          <w:tcPr>
            <w:tcW w:w="959" w:type="dxa"/>
          </w:tcPr>
          <w:p w:rsidR="00D36E61" w:rsidRPr="004637F3" w:rsidRDefault="00D36E61" w:rsidP="00FC52F9">
            <w:pPr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Entry year</w:t>
            </w:r>
            <w:r w:rsidR="004A4DF1">
              <w:rPr>
                <w:rFonts w:ascii="Arial" w:hAnsi="Arial" w:cs="Arial"/>
                <w:b/>
                <w:bCs/>
                <w:color w:val="auto"/>
              </w:rPr>
              <w:t xml:space="preserve"> (1, 2 or 3)</w:t>
            </w:r>
            <w:r w:rsidR="008442FD">
              <w:rPr>
                <w:rFonts w:ascii="Arial" w:hAnsi="Arial" w:cs="Arial"/>
                <w:b/>
                <w:bCs/>
                <w:color w:val="auto"/>
              </w:rPr>
              <w:t>:</w:t>
            </w:r>
          </w:p>
        </w:tc>
      </w:tr>
      <w:tr w:rsidR="00D36E61" w:rsidTr="008442FD">
        <w:tc>
          <w:tcPr>
            <w:tcW w:w="4253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961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7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59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</w:tr>
      <w:tr w:rsidR="00D36E61" w:rsidTr="008442FD">
        <w:tc>
          <w:tcPr>
            <w:tcW w:w="4253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961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7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59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</w:tr>
      <w:tr w:rsidR="00D36E61" w:rsidTr="008442FD">
        <w:tc>
          <w:tcPr>
            <w:tcW w:w="4253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961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7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59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</w:tr>
      <w:tr w:rsidR="00D36E61" w:rsidTr="008442FD">
        <w:tc>
          <w:tcPr>
            <w:tcW w:w="4253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961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7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59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</w:tr>
      <w:tr w:rsidR="00D36E61" w:rsidTr="008442FD">
        <w:tc>
          <w:tcPr>
            <w:tcW w:w="4253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961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7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59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</w:tr>
      <w:tr w:rsidR="00D36E61" w:rsidTr="008442FD">
        <w:tc>
          <w:tcPr>
            <w:tcW w:w="4253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961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7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59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</w:tr>
      <w:tr w:rsidR="00D36E61" w:rsidTr="008442FD">
        <w:tc>
          <w:tcPr>
            <w:tcW w:w="4253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961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7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59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</w:tr>
      <w:tr w:rsidR="00D36E61" w:rsidTr="008442FD">
        <w:tc>
          <w:tcPr>
            <w:tcW w:w="4253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961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7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59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</w:tr>
      <w:tr w:rsidR="00D36E61" w:rsidTr="008442FD">
        <w:tc>
          <w:tcPr>
            <w:tcW w:w="4253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961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7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59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</w:tr>
      <w:tr w:rsidR="00D36E61" w:rsidTr="008442FD">
        <w:tc>
          <w:tcPr>
            <w:tcW w:w="4253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961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7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59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</w:tr>
      <w:tr w:rsidR="00D36E61" w:rsidTr="008442FD">
        <w:tc>
          <w:tcPr>
            <w:tcW w:w="4253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961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7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59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</w:tr>
      <w:tr w:rsidR="00C26FC6" w:rsidTr="008442FD">
        <w:tc>
          <w:tcPr>
            <w:tcW w:w="4253" w:type="dxa"/>
          </w:tcPr>
          <w:p w:rsidR="00C26FC6" w:rsidRDefault="00C26FC6" w:rsidP="00FC52F9">
            <w:pPr>
              <w:rPr>
                <w:rFonts w:ascii="Arial" w:hAnsi="Arial" w:cs="Arial"/>
                <w:color w:val="auto"/>
              </w:rPr>
            </w:pPr>
          </w:p>
          <w:p w:rsidR="00C26FC6" w:rsidRDefault="00C26FC6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961" w:type="dxa"/>
          </w:tcPr>
          <w:p w:rsidR="00C26FC6" w:rsidRDefault="00C26FC6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7" w:type="dxa"/>
          </w:tcPr>
          <w:p w:rsidR="00C26FC6" w:rsidRDefault="00C26FC6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59" w:type="dxa"/>
          </w:tcPr>
          <w:p w:rsidR="00C26FC6" w:rsidRDefault="00C26FC6" w:rsidP="00FC52F9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E2265F" w:rsidRPr="00C32029" w:rsidRDefault="00E2265F" w:rsidP="00FC52F9">
      <w:pPr>
        <w:spacing w:after="0" w:line="240" w:lineRule="auto"/>
        <w:rPr>
          <w:rFonts w:ascii="Arial" w:hAnsi="Arial" w:cs="Arial"/>
          <w:color w:val="auto"/>
        </w:rPr>
      </w:pPr>
    </w:p>
    <w:p w:rsidR="00A27551" w:rsidRPr="00C32029" w:rsidRDefault="00A27551" w:rsidP="00530A4D">
      <w:pPr>
        <w:pStyle w:val="Closing"/>
        <w:spacing w:before="0" w:after="0" w:line="240" w:lineRule="auto"/>
        <w:rPr>
          <w:rFonts w:ascii="Arial" w:hAnsi="Arial" w:cs="Arial"/>
          <w:b/>
          <w:bCs/>
          <w:color w:val="auto"/>
        </w:rPr>
      </w:pPr>
    </w:p>
    <w:sectPr w:rsidR="00A27551" w:rsidRPr="00C32029" w:rsidSect="00FC52F9">
      <w:pgSz w:w="15840" w:h="12240" w:orient="landscape" w:code="1"/>
      <w:pgMar w:top="709" w:right="107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7F7" w:rsidRDefault="003257F7">
      <w:pPr>
        <w:spacing w:after="0" w:line="240" w:lineRule="auto"/>
      </w:pPr>
      <w:r>
        <w:separator/>
      </w:r>
    </w:p>
  </w:endnote>
  <w:endnote w:type="continuationSeparator" w:id="0">
    <w:p w:rsidR="003257F7" w:rsidRDefault="0032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i w:val="0"/>
        <w:iCs w:val="0"/>
      </w:rPr>
      <w:id w:val="-8449308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480" w:rsidRPr="00B71480" w:rsidRDefault="00BD2423">
        <w:pPr>
          <w:pStyle w:val="Footer"/>
          <w:jc w:val="right"/>
          <w:rPr>
            <w:rFonts w:ascii="Arial" w:hAnsi="Arial" w:cs="Arial"/>
            <w:i w:val="0"/>
            <w:iCs w:val="0"/>
          </w:rPr>
        </w:pPr>
        <w:r>
          <w:rPr>
            <w:rFonts w:ascii="Arial" w:hAnsi="Arial" w:cs="Arial"/>
            <w:i w:val="0"/>
            <w:iCs w:val="0"/>
          </w:rPr>
          <w:t>Last reviewed: 01.09.24</w:t>
        </w:r>
      </w:p>
    </w:sdtContent>
  </w:sdt>
  <w:p w:rsidR="00143B89" w:rsidRPr="00B71480" w:rsidRDefault="00143B89">
    <w:pPr>
      <w:pStyle w:val="Footer"/>
      <w:rPr>
        <w:rFonts w:ascii="Arial" w:hAnsi="Arial" w:cs="Arial"/>
        <w:i w:val="0"/>
        <w:i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7F7" w:rsidRDefault="003257F7">
      <w:pPr>
        <w:spacing w:after="0" w:line="240" w:lineRule="auto"/>
      </w:pPr>
      <w:r>
        <w:separator/>
      </w:r>
    </w:p>
  </w:footnote>
  <w:footnote w:type="continuationSeparator" w:id="0">
    <w:p w:rsidR="003257F7" w:rsidRDefault="00325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BEA61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8E6FCB"/>
    <w:multiLevelType w:val="hybridMultilevel"/>
    <w:tmpl w:val="FD44ABBE"/>
    <w:lvl w:ilvl="0" w:tplc="0ADCE388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00C13"/>
    <w:multiLevelType w:val="hybridMultilevel"/>
    <w:tmpl w:val="F06E4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0432B"/>
    <w:multiLevelType w:val="hybridMultilevel"/>
    <w:tmpl w:val="06DA2048"/>
    <w:lvl w:ilvl="0" w:tplc="0ADCE388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A6381"/>
    <w:multiLevelType w:val="hybridMultilevel"/>
    <w:tmpl w:val="26B076B4"/>
    <w:lvl w:ilvl="0" w:tplc="439C06B0">
      <w:start w:val="3"/>
      <w:numFmt w:val="decimal"/>
      <w:lvlText w:val="%1."/>
      <w:lvlJc w:val="left"/>
      <w:pPr>
        <w:ind w:left="796" w:hanging="360"/>
      </w:pPr>
      <w:rPr>
        <w:rFonts w:asciiTheme="majorHAnsi" w:hAnsiTheme="majorHAnsi" w:hint="default"/>
        <w:b w:val="0"/>
        <w:i w:val="0"/>
        <w:color w:val="FF00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D38E5"/>
    <w:multiLevelType w:val="hybridMultilevel"/>
    <w:tmpl w:val="26E6C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F6251"/>
    <w:multiLevelType w:val="hybridMultilevel"/>
    <w:tmpl w:val="F416B140"/>
    <w:lvl w:ilvl="0" w:tplc="73C0EAB8">
      <w:start w:val="3"/>
      <w:numFmt w:val="decimal"/>
      <w:lvlText w:val="%1."/>
      <w:lvlJc w:val="left"/>
      <w:pPr>
        <w:ind w:left="796" w:hanging="360"/>
      </w:pPr>
      <w:rPr>
        <w:rFonts w:asciiTheme="majorHAnsi" w:hAnsiTheme="majorHAnsi" w:hint="default"/>
        <w:b w:val="0"/>
        <w:i w:val="0"/>
        <w:color w:val="FF00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B0D60"/>
    <w:multiLevelType w:val="hybridMultilevel"/>
    <w:tmpl w:val="9F54F2DE"/>
    <w:lvl w:ilvl="0" w:tplc="DDF6D1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95FF9"/>
    <w:multiLevelType w:val="multilevel"/>
    <w:tmpl w:val="FE6AD4D6"/>
    <w:styleLink w:val="Survey"/>
    <w:lvl w:ilvl="0">
      <w:start w:val="1"/>
      <w:numFmt w:val="decimal"/>
      <w:pStyle w:val="Heading1"/>
      <w:lvlText w:val="%1."/>
      <w:lvlJc w:val="left"/>
      <w:pPr>
        <w:tabs>
          <w:tab w:val="num" w:pos="502"/>
        </w:tabs>
        <w:ind w:left="142" w:firstLine="0"/>
      </w:pPr>
      <w:rPr>
        <w:rFonts w:hint="default"/>
      </w:rPr>
    </w:lvl>
    <w:lvl w:ilvl="1">
      <w:start w:val="1"/>
      <w:numFmt w:val="lowerLetter"/>
      <w:pStyle w:val="Heading2"/>
      <w:lvlText w:val="%1%2."/>
      <w:lvlJc w:val="left"/>
      <w:pPr>
        <w:tabs>
          <w:tab w:val="num" w:pos="7590"/>
        </w:tabs>
        <w:ind w:left="7230" w:firstLine="0"/>
      </w:pPr>
      <w:rPr>
        <w:rFonts w:hint="default"/>
      </w:rPr>
    </w:lvl>
    <w:lvl w:ilvl="2">
      <w:start w:val="1"/>
      <w:numFmt w:val="lowerRoman"/>
      <w:pStyle w:val="Heading3"/>
      <w:lvlText w:val="%3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2" w15:restartNumberingAfterBreak="0">
    <w:nsid w:val="4DD35DA8"/>
    <w:multiLevelType w:val="hybridMultilevel"/>
    <w:tmpl w:val="51E2A2EC"/>
    <w:lvl w:ilvl="0" w:tplc="2402B202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 w:val="0"/>
        <w:i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3" w15:restartNumberingAfterBreak="0">
    <w:nsid w:val="5399570B"/>
    <w:multiLevelType w:val="multilevel"/>
    <w:tmpl w:val="FE6AD4D6"/>
    <w:numStyleLink w:val="Survey"/>
  </w:abstractNum>
  <w:abstractNum w:abstractNumId="14" w15:restartNumberingAfterBreak="0">
    <w:nsid w:val="5A664975"/>
    <w:multiLevelType w:val="hybridMultilevel"/>
    <w:tmpl w:val="877C42A0"/>
    <w:lvl w:ilvl="0" w:tplc="DDF6D1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04FB3"/>
    <w:multiLevelType w:val="hybridMultilevel"/>
    <w:tmpl w:val="EFECAFB4"/>
    <w:lvl w:ilvl="0" w:tplc="0ADCE388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D8460BC"/>
    <w:multiLevelType w:val="multilevel"/>
    <w:tmpl w:val="FE6AD4D6"/>
    <w:numStyleLink w:val="Survey"/>
  </w:abstractNum>
  <w:abstractNum w:abstractNumId="17" w15:restartNumberingAfterBreak="0">
    <w:nsid w:val="7203369B"/>
    <w:multiLevelType w:val="multilevel"/>
    <w:tmpl w:val="FE6AD4D6"/>
    <w:numStyleLink w:val="Survey"/>
  </w:abstractNum>
  <w:abstractNum w:abstractNumId="18" w15:restartNumberingAfterBreak="0">
    <w:nsid w:val="74DF6BF0"/>
    <w:multiLevelType w:val="hybridMultilevel"/>
    <w:tmpl w:val="64AA33CA"/>
    <w:lvl w:ilvl="0" w:tplc="439C06B0">
      <w:start w:val="3"/>
      <w:numFmt w:val="decimal"/>
      <w:lvlText w:val="%1."/>
      <w:lvlJc w:val="left"/>
      <w:pPr>
        <w:ind w:left="796" w:hanging="360"/>
      </w:pPr>
      <w:rPr>
        <w:rFonts w:asciiTheme="majorHAnsi" w:hAnsiTheme="majorHAnsi" w:hint="default"/>
        <w:b w:val="0"/>
        <w:i w:val="0"/>
        <w:color w:val="FF00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01E70"/>
    <w:multiLevelType w:val="hybridMultilevel"/>
    <w:tmpl w:val="152CAB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0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7"/>
  </w:num>
  <w:num w:numId="9">
    <w:abstractNumId w:val="16"/>
  </w:num>
  <w:num w:numId="10">
    <w:abstractNumId w:val="19"/>
  </w:num>
  <w:num w:numId="11">
    <w:abstractNumId w:val="2"/>
  </w:num>
  <w:num w:numId="12">
    <w:abstractNumId w:val="12"/>
  </w:num>
  <w:num w:numId="13">
    <w:abstractNumId w:val="14"/>
  </w:num>
  <w:num w:numId="14">
    <w:abstractNumId w:val="9"/>
  </w:num>
  <w:num w:numId="15">
    <w:abstractNumId w:val="4"/>
  </w:num>
  <w:num w:numId="16">
    <w:abstractNumId w:val="18"/>
  </w:num>
  <w:num w:numId="17">
    <w:abstractNumId w:val="7"/>
  </w:num>
  <w:num w:numId="18">
    <w:abstractNumId w:val="15"/>
  </w:num>
  <w:num w:numId="19">
    <w:abstractNumId w:val="1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9B"/>
    <w:rsid w:val="00022D17"/>
    <w:rsid w:val="00022DBD"/>
    <w:rsid w:val="00024262"/>
    <w:rsid w:val="00030021"/>
    <w:rsid w:val="0004198D"/>
    <w:rsid w:val="000B64E2"/>
    <w:rsid w:val="000D0C6E"/>
    <w:rsid w:val="000D2D62"/>
    <w:rsid w:val="0010458C"/>
    <w:rsid w:val="00131C38"/>
    <w:rsid w:val="00143B89"/>
    <w:rsid w:val="001477EE"/>
    <w:rsid w:val="0015293C"/>
    <w:rsid w:val="00165BFE"/>
    <w:rsid w:val="0018233A"/>
    <w:rsid w:val="00227BAB"/>
    <w:rsid w:val="00247727"/>
    <w:rsid w:val="002B6EAD"/>
    <w:rsid w:val="002C39CF"/>
    <w:rsid w:val="00302EE6"/>
    <w:rsid w:val="003257F7"/>
    <w:rsid w:val="0037295A"/>
    <w:rsid w:val="00380A86"/>
    <w:rsid w:val="00385AAD"/>
    <w:rsid w:val="003924FB"/>
    <w:rsid w:val="003A090E"/>
    <w:rsid w:val="003A2DA7"/>
    <w:rsid w:val="003C4787"/>
    <w:rsid w:val="00405F7F"/>
    <w:rsid w:val="004321FC"/>
    <w:rsid w:val="00461739"/>
    <w:rsid w:val="004637F3"/>
    <w:rsid w:val="004A0164"/>
    <w:rsid w:val="004A4DF1"/>
    <w:rsid w:val="004B60BF"/>
    <w:rsid w:val="004C2433"/>
    <w:rsid w:val="004C5E85"/>
    <w:rsid w:val="004D0F3F"/>
    <w:rsid w:val="004D7361"/>
    <w:rsid w:val="004E2B29"/>
    <w:rsid w:val="004E69B0"/>
    <w:rsid w:val="004E792F"/>
    <w:rsid w:val="0050780B"/>
    <w:rsid w:val="00530A4D"/>
    <w:rsid w:val="00531CC5"/>
    <w:rsid w:val="00552160"/>
    <w:rsid w:val="005613BD"/>
    <w:rsid w:val="00575835"/>
    <w:rsid w:val="00590065"/>
    <w:rsid w:val="00593927"/>
    <w:rsid w:val="00597B0F"/>
    <w:rsid w:val="005B4818"/>
    <w:rsid w:val="00603215"/>
    <w:rsid w:val="00615987"/>
    <w:rsid w:val="00634DDB"/>
    <w:rsid w:val="00637F9C"/>
    <w:rsid w:val="00655E9B"/>
    <w:rsid w:val="00665BE0"/>
    <w:rsid w:val="006853DF"/>
    <w:rsid w:val="00690EB4"/>
    <w:rsid w:val="006B58CF"/>
    <w:rsid w:val="006D07A6"/>
    <w:rsid w:val="006D676C"/>
    <w:rsid w:val="0072661B"/>
    <w:rsid w:val="00733AEE"/>
    <w:rsid w:val="00767188"/>
    <w:rsid w:val="00773BB5"/>
    <w:rsid w:val="00775B38"/>
    <w:rsid w:val="00787C04"/>
    <w:rsid w:val="007B7BB2"/>
    <w:rsid w:val="007F72E7"/>
    <w:rsid w:val="00827482"/>
    <w:rsid w:val="00841E95"/>
    <w:rsid w:val="008442FD"/>
    <w:rsid w:val="00855A35"/>
    <w:rsid w:val="00880EC4"/>
    <w:rsid w:val="008A5F4A"/>
    <w:rsid w:val="008B542A"/>
    <w:rsid w:val="00906263"/>
    <w:rsid w:val="009210E0"/>
    <w:rsid w:val="0093165E"/>
    <w:rsid w:val="00934B37"/>
    <w:rsid w:val="009463AF"/>
    <w:rsid w:val="009665D7"/>
    <w:rsid w:val="009A4C10"/>
    <w:rsid w:val="00A27551"/>
    <w:rsid w:val="00A404BF"/>
    <w:rsid w:val="00A93366"/>
    <w:rsid w:val="00AA0A02"/>
    <w:rsid w:val="00AD150C"/>
    <w:rsid w:val="00AF3106"/>
    <w:rsid w:val="00B37948"/>
    <w:rsid w:val="00B4614C"/>
    <w:rsid w:val="00B515EA"/>
    <w:rsid w:val="00B543EF"/>
    <w:rsid w:val="00B71480"/>
    <w:rsid w:val="00BA7E35"/>
    <w:rsid w:val="00BC64F7"/>
    <w:rsid w:val="00BD2423"/>
    <w:rsid w:val="00BD7CC9"/>
    <w:rsid w:val="00C165D2"/>
    <w:rsid w:val="00C26FC6"/>
    <w:rsid w:val="00C32029"/>
    <w:rsid w:val="00C357F1"/>
    <w:rsid w:val="00C427FC"/>
    <w:rsid w:val="00C42A50"/>
    <w:rsid w:val="00CA11A5"/>
    <w:rsid w:val="00CA30B9"/>
    <w:rsid w:val="00CA5460"/>
    <w:rsid w:val="00CF2574"/>
    <w:rsid w:val="00CF6CDA"/>
    <w:rsid w:val="00D0247D"/>
    <w:rsid w:val="00D12AF3"/>
    <w:rsid w:val="00D31EA1"/>
    <w:rsid w:val="00D36E61"/>
    <w:rsid w:val="00D45701"/>
    <w:rsid w:val="00D84980"/>
    <w:rsid w:val="00DA1B5E"/>
    <w:rsid w:val="00DA6DFB"/>
    <w:rsid w:val="00DD6AFE"/>
    <w:rsid w:val="00DE50CB"/>
    <w:rsid w:val="00E2265F"/>
    <w:rsid w:val="00E72735"/>
    <w:rsid w:val="00E84054"/>
    <w:rsid w:val="00ED4647"/>
    <w:rsid w:val="00EE31D6"/>
    <w:rsid w:val="00EF0AFF"/>
    <w:rsid w:val="00F71D1F"/>
    <w:rsid w:val="00F9268B"/>
    <w:rsid w:val="00FA5B91"/>
    <w:rsid w:val="00FB1C62"/>
    <w:rsid w:val="00FC52F9"/>
    <w:rsid w:val="00FD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8589F01-1948-4723-8EA8-FCA9B432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numPr>
        <w:numId w:val="9"/>
      </w:numPr>
      <w:spacing w:before="480" w:after="120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pPr>
      <w:keepNext/>
      <w:keepLines/>
      <w:numPr>
        <w:ilvl w:val="1"/>
        <w:numId w:val="9"/>
      </w:numPr>
      <w:spacing w:before="360" w:after="12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numPr>
        <w:ilvl w:val="2"/>
        <w:numId w:val="9"/>
      </w:numPr>
      <w:spacing w:before="240" w:after="120"/>
      <w:outlineLvl w:val="2"/>
    </w:pPr>
    <w:rPr>
      <w:color w:val="F24F4F" w:themeColor="accent1"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F24F4F" w:themeColor="accent1"/>
    </w:rPr>
  </w:style>
  <w:style w:type="paragraph" w:styleId="Title">
    <w:name w:val="Title"/>
    <w:basedOn w:val="Normal"/>
    <w:next w:val="Normal"/>
    <w:link w:val="TitleChar"/>
    <w:uiPriority w:val="3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uiPriority w:val="1"/>
    <w:qFormat/>
    <w:pPr>
      <w:spacing w:before="60"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4"/>
    <w:rPr>
      <w:b/>
      <w:bCs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4"/>
    <w:rPr>
      <w:color w:val="F24F4F" w:themeColor="accent1"/>
      <w:sz w:val="16"/>
      <w:szCs w:val="16"/>
    </w:rPr>
  </w:style>
  <w:style w:type="paragraph" w:customStyle="1" w:styleId="Checkbox">
    <w:name w:val="Checkbox"/>
    <w:basedOn w:val="Normal"/>
    <w:link w:val="CheckboxChar"/>
    <w:uiPriority w:val="5"/>
    <w:qFormat/>
    <w:pPr>
      <w:spacing w:after="80" w:line="240" w:lineRule="auto"/>
    </w:pPr>
    <w:rPr>
      <w:color w:val="F24F4F" w:themeColor="accent1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table" w:customStyle="1" w:styleId="FinancialTable">
    <w:name w:val="Financial Table"/>
    <w:basedOn w:val="TableNormal"/>
    <w:uiPriority w:val="99"/>
    <w:pPr>
      <w:spacing w:before="60" w:after="60" w:line="240" w:lineRule="auto"/>
    </w:pPr>
    <w:tblPr>
      <w:tblStyleRowBandSize w:val="1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TableNormal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3"/>
    <w:qFormat/>
    <w:pPr>
      <w:spacing w:before="80" w:after="60" w:line="240" w:lineRule="auto"/>
    </w:pPr>
    <w:rPr>
      <w:rFonts w:asciiTheme="majorHAnsi" w:eastAsiaTheme="majorEastAsia" w:hAnsiTheme="majorHAnsi" w:cstheme="majorBidi"/>
      <w:color w:val="F24F4F" w:themeColor="accent1"/>
    </w:rPr>
  </w:style>
  <w:style w:type="paragraph" w:customStyle="1" w:styleId="Name">
    <w:name w:val="Name"/>
    <w:basedOn w:val="Normal"/>
    <w:uiPriority w:val="3"/>
    <w:qFormat/>
    <w:pPr>
      <w:spacing w:before="60" w:after="60" w:line="240" w:lineRule="auto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customStyle="1" w:styleId="CheckboxChar">
    <w:name w:val="Checkbox Char"/>
    <w:basedOn w:val="DefaultParagraphFont"/>
    <w:link w:val="Checkbox"/>
    <w:uiPriority w:val="5"/>
    <w:rPr>
      <w:color w:val="F24F4F" w:themeColor="accent1"/>
    </w:rPr>
  </w:style>
  <w:style w:type="table" w:customStyle="1" w:styleId="SurveyTable">
    <w:name w:val="Survey Table"/>
    <w:basedOn w:val="TableNormal"/>
    <w:uiPriority w:val="99"/>
    <w:pPr>
      <w:spacing w:after="80" w:line="240" w:lineRule="auto"/>
    </w:pPr>
    <w:tblPr>
      <w:tblBorders>
        <w:top w:val="single" w:sz="4" w:space="0" w:color="BCB8AC" w:themeColor="text2" w:themeTint="66"/>
      </w:tblBorders>
      <w:tblCellMar>
        <w:left w:w="0" w:type="dxa"/>
        <w:right w:w="144" w:type="dxa"/>
      </w:tblCellMar>
    </w:tblPr>
    <w:tblStylePr w:type="firstRow">
      <w:tblPr/>
      <w:tcPr>
        <w:tcMar>
          <w:top w:w="144" w:type="dxa"/>
          <w:left w:w="0" w:type="nil"/>
          <w:bottom w:w="0" w:type="nil"/>
          <w:right w:w="0" w:type="nil"/>
        </w:tcMar>
      </w:tcPr>
    </w:tblStylePr>
  </w:style>
  <w:style w:type="paragraph" w:styleId="Closing">
    <w:name w:val="Closing"/>
    <w:basedOn w:val="Normal"/>
    <w:next w:val="Normal"/>
    <w:link w:val="ClosingChar"/>
    <w:uiPriority w:val="99"/>
    <w:unhideWhenUsed/>
    <w:qFormat/>
    <w:pPr>
      <w:spacing w:before="960"/>
    </w:pPr>
  </w:style>
  <w:style w:type="table" w:customStyle="1" w:styleId="SignatureTable">
    <w:name w:val="Signature Table"/>
    <w:basedOn w:val="TableNormal"/>
    <w:uiPriority w:val="99"/>
    <w:pPr>
      <w:spacing w:after="0" w:line="240" w:lineRule="auto"/>
    </w:pPr>
    <w:tblPr/>
  </w:style>
  <w:style w:type="character" w:customStyle="1" w:styleId="ClosingChar">
    <w:name w:val="Closing Char"/>
    <w:basedOn w:val="DefaultParagraphFont"/>
    <w:link w:val="Closing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sz w:val="18"/>
      <w:szCs w:val="18"/>
    </w:rPr>
  </w:style>
  <w:style w:type="paragraph" w:styleId="BodyText">
    <w:name w:val="Body Text"/>
    <w:basedOn w:val="Normal"/>
    <w:link w:val="BodyTextChar"/>
    <w:uiPriority w:val="3"/>
    <w:unhideWhenUsed/>
    <w:qFormat/>
    <w:pPr>
      <w:spacing w:before="320"/>
    </w:pPr>
  </w:style>
  <w:style w:type="character" w:customStyle="1" w:styleId="BodyTextChar">
    <w:name w:val="Body Text Char"/>
    <w:basedOn w:val="DefaultParagraphFont"/>
    <w:link w:val="BodyText"/>
    <w:uiPriority w:val="3"/>
  </w:style>
  <w:style w:type="character" w:customStyle="1" w:styleId="Heading4Char">
    <w:name w:val="Heading 4 Char"/>
    <w:basedOn w:val="DefaultParagraphFont"/>
    <w:link w:val="Heading4"/>
    <w:uiPriority w:val="4"/>
    <w:semiHidden/>
    <w:rPr>
      <w:rFonts w:asciiTheme="majorHAnsi" w:eastAsiaTheme="majorEastAsia" w:hAnsiTheme="majorHAnsi" w:cstheme="majorBidi"/>
      <w:sz w:val="16"/>
      <w:szCs w:val="16"/>
    </w:rPr>
  </w:style>
  <w:style w:type="numbering" w:customStyle="1" w:styleId="Survey">
    <w:name w:val="Survey"/>
    <w:uiPriority w:val="99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5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A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E2B29"/>
    <w:rPr>
      <w:color w:val="0000FF"/>
      <w:u w:val="single"/>
    </w:rPr>
  </w:style>
  <w:style w:type="paragraph" w:styleId="ListParagraph">
    <w:name w:val="List Paragraph"/>
    <w:basedOn w:val="Normal"/>
    <w:uiPriority w:val="34"/>
    <w:unhideWhenUsed/>
    <w:qFormat/>
    <w:rsid w:val="00773BB5"/>
    <w:pPr>
      <w:ind w:left="720"/>
      <w:contextualSpacing/>
    </w:pPr>
  </w:style>
  <w:style w:type="paragraph" w:styleId="Revision">
    <w:name w:val="Revision"/>
    <w:hidden/>
    <w:uiPriority w:val="99"/>
    <w:semiHidden/>
    <w:rsid w:val="008B542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613BD"/>
    <w:rPr>
      <w:color w:val="A3648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dx.ac.uk/aboutus/Strategy/quality-standards/handbook/section10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rticulations@mdx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ticulations@mdx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\AppData\Roaming\Microsoft\Templates\Customer%20satisfaction%20survey%20(Red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25E59791CE4BABA3124313FF91E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93E51-5191-42A5-9848-C98086019A16}"/>
      </w:docPartPr>
      <w:docPartBody>
        <w:p w:rsidR="00BE0259" w:rsidRDefault="00EB71F1">
          <w:pPr>
            <w:pStyle w:val="8625E59791CE4BABA3124313FF91EB80"/>
          </w:pPr>
          <w:r>
            <w:t>[Company Name]</w:t>
          </w:r>
        </w:p>
      </w:docPartBody>
    </w:docPart>
    <w:docPart>
      <w:docPartPr>
        <w:name w:val="6CB325D0550D43B18A41FA9485A1D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4C085-1832-4A01-9F06-B393169AAF5B}"/>
      </w:docPartPr>
      <w:docPartBody>
        <w:p w:rsidR="00BE0259" w:rsidRDefault="00EB71F1">
          <w:pPr>
            <w:pStyle w:val="6CB325D0550D43B18A41FA9485A1DAC5"/>
          </w:pPr>
          <w:r>
            <w:t>[Company Address]</w:t>
          </w:r>
          <w:r>
            <w:br/>
            <w:t>[City, ST  ZIP Code]</w:t>
          </w:r>
        </w:p>
      </w:docPartBody>
    </w:docPart>
    <w:docPart>
      <w:docPartPr>
        <w:name w:val="ECCF2F6A81724CA69DB3E3106A2FA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93CF5-43EB-4725-A7CF-93DDA41DB8E3}"/>
      </w:docPartPr>
      <w:docPartBody>
        <w:p w:rsidR="00BE0259" w:rsidRDefault="007937EB" w:rsidP="007937EB">
          <w:pPr>
            <w:pStyle w:val="ECCF2F6A81724CA69DB3E3106A2FAA84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7EB"/>
    <w:rsid w:val="001D28C3"/>
    <w:rsid w:val="00347A15"/>
    <w:rsid w:val="007937EB"/>
    <w:rsid w:val="00BE0259"/>
    <w:rsid w:val="00D403D1"/>
    <w:rsid w:val="00DD12AF"/>
    <w:rsid w:val="00EB71F1"/>
    <w:rsid w:val="00F04CB4"/>
    <w:rsid w:val="00FA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25E59791CE4BABA3124313FF91EB80">
    <w:name w:val="8625E59791CE4BABA3124313FF91EB80"/>
  </w:style>
  <w:style w:type="paragraph" w:customStyle="1" w:styleId="6CB325D0550D43B18A41FA9485A1DAC5">
    <w:name w:val="6CB325D0550D43B18A41FA9485A1DAC5"/>
  </w:style>
  <w:style w:type="paragraph" w:customStyle="1" w:styleId="201E943A188B4F8DA325ED862924B920">
    <w:name w:val="201E943A188B4F8DA325ED862924B920"/>
  </w:style>
  <w:style w:type="paragraph" w:customStyle="1" w:styleId="1561237C81614958A47CA4388590E245">
    <w:name w:val="1561237C81614958A47CA4388590E245"/>
  </w:style>
  <w:style w:type="paragraph" w:customStyle="1" w:styleId="B3774A0F957E4061A61092EE7EB7AA26">
    <w:name w:val="B3774A0F957E4061A61092EE7EB7AA26"/>
  </w:style>
  <w:style w:type="paragraph" w:customStyle="1" w:styleId="4C247C5A14A74D32A7E6EEECBE3F0FED">
    <w:name w:val="4C247C5A14A74D32A7E6EEECBE3F0FED"/>
  </w:style>
  <w:style w:type="paragraph" w:customStyle="1" w:styleId="1F34D1CA19D24C91BDDEA4DA0B71C0B3">
    <w:name w:val="1F34D1CA19D24C91BDDEA4DA0B71C0B3"/>
  </w:style>
  <w:style w:type="paragraph" w:customStyle="1" w:styleId="069EAC974EA84725B1AB99DFD80BD992">
    <w:name w:val="069EAC974EA84725B1AB99DFD80BD992"/>
  </w:style>
  <w:style w:type="paragraph" w:customStyle="1" w:styleId="585C6128750541A1919A24EAC370B5BA">
    <w:name w:val="585C6128750541A1919A24EAC370B5BA"/>
    <w:rsid w:val="007937EB"/>
  </w:style>
  <w:style w:type="paragraph" w:customStyle="1" w:styleId="1AAACFDA70DF478B802645861173C2C5">
    <w:name w:val="1AAACFDA70DF478B802645861173C2C5"/>
    <w:rsid w:val="007937EB"/>
  </w:style>
  <w:style w:type="paragraph" w:customStyle="1" w:styleId="B9C3FE99EBC74587920813EDBF8FCF79">
    <w:name w:val="B9C3FE99EBC74587920813EDBF8FCF79"/>
    <w:rsid w:val="007937EB"/>
  </w:style>
  <w:style w:type="paragraph" w:customStyle="1" w:styleId="29609D2A61DC42B4A17888AF46B06A38">
    <w:name w:val="29609D2A61DC42B4A17888AF46B06A38"/>
    <w:rsid w:val="007937EB"/>
  </w:style>
  <w:style w:type="paragraph" w:customStyle="1" w:styleId="41A5E89BCC024B25AC69A802E77B09D7">
    <w:name w:val="41A5E89BCC024B25AC69A802E77B09D7"/>
    <w:rsid w:val="007937EB"/>
  </w:style>
  <w:style w:type="paragraph" w:customStyle="1" w:styleId="68F96E6EDDC44949B68D74521BC1C8A5">
    <w:name w:val="68F96E6EDDC44949B68D74521BC1C8A5"/>
    <w:rsid w:val="007937EB"/>
  </w:style>
  <w:style w:type="paragraph" w:customStyle="1" w:styleId="872C8D5A51C8406F875C5CFAABF67656">
    <w:name w:val="872C8D5A51C8406F875C5CFAABF67656"/>
    <w:rsid w:val="007937EB"/>
  </w:style>
  <w:style w:type="paragraph" w:customStyle="1" w:styleId="ECCF2F6A81724CA69DB3E3106A2FAA84">
    <w:name w:val="ECCF2F6A81724CA69DB3E3106A2FAA84"/>
    <w:rsid w:val="007937EB"/>
  </w:style>
  <w:style w:type="paragraph" w:customStyle="1" w:styleId="5B3D26234E3D48209D75FB2E06020AB5">
    <w:name w:val="5B3D26234E3D48209D75FB2E06020AB5"/>
    <w:rsid w:val="007937EB"/>
  </w:style>
  <w:style w:type="paragraph" w:customStyle="1" w:styleId="0B126BBD0AEC4371B3F2A595B44234BF">
    <w:name w:val="0B126BBD0AEC4371B3F2A595B44234BF"/>
    <w:rsid w:val="007937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[Select date]</PublishDate>
  <Abstract/>
  <CompanyAddress>The Burroughs 
London
NW4 4BT
United Kingdom 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3AFF37-4CEB-4B34-9C0C-C4B058A06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7B847B-05F2-431C-9264-BDE1F644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Customer satisfaction survey (Red design).dotx</Template>
  <TotalTime>0</TotalTime>
  <Pages>1</Pages>
  <Words>724</Words>
  <Characters>4572</Characters>
  <Application>Microsoft Office Word</Application>
  <DocSecurity>0</DocSecurity>
  <Lines>86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Beamish</dc:creator>
  <cp:lastModifiedBy>Kareem Arogundade</cp:lastModifiedBy>
  <cp:revision>1</cp:revision>
  <cp:lastPrinted>2017-03-28T15:37:00Z</cp:lastPrinted>
  <dcterms:created xsi:type="dcterms:W3CDTF">2025-02-25T10:09:00Z</dcterms:created>
  <dcterms:modified xsi:type="dcterms:W3CDTF">2025-02-25T10:09:00Z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TC039823609991</vt:lpwstr>
  </property>
</Properties>
</file>